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30" w:rsidRDefault="00FA0530" w:rsidP="00467354">
      <w:pPr>
        <w:jc w:val="center"/>
        <w:outlineLvl w:val="0"/>
        <w:rPr>
          <w:b/>
          <w:sz w:val="28"/>
          <w:szCs w:val="28"/>
        </w:rPr>
      </w:pPr>
    </w:p>
    <w:p w:rsidR="00FA0530" w:rsidRPr="00467354" w:rsidRDefault="00FA0530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FA0530" w:rsidRPr="00467354" w:rsidRDefault="00FA0530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Зиминский район</w:t>
      </w:r>
    </w:p>
    <w:p w:rsidR="00FA0530" w:rsidRPr="00467354" w:rsidRDefault="00FA0530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FA0530" w:rsidRDefault="00FA0530" w:rsidP="00265BBF">
      <w:pPr>
        <w:jc w:val="center"/>
      </w:pPr>
    </w:p>
    <w:p w:rsidR="00FA0530" w:rsidRDefault="00FA0530" w:rsidP="00265BBF">
      <w:pPr>
        <w:jc w:val="center"/>
      </w:pPr>
      <w:r>
        <w:rPr>
          <w:noProof/>
        </w:rPr>
        <w:pict>
          <v:line id="_x0000_s1026" style="position:absolute;left:0;text-align:left;z-index:251656704" from="-29.95pt,1.85pt" to="498.05pt,1.85pt" strokeweight="6pt">
            <v:stroke linestyle="thickBetweenThin"/>
          </v:line>
        </w:pict>
      </w:r>
    </w:p>
    <w:p w:rsidR="00FA0530" w:rsidRPr="00916978" w:rsidRDefault="00FA0530" w:rsidP="00467354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FA0530" w:rsidRPr="00916978" w:rsidRDefault="00FA0530" w:rsidP="00265BBF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FA0530" w:rsidRPr="00916978" w:rsidRDefault="00FA0530" w:rsidP="00265BBF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FA0530" w:rsidRDefault="00FA0530" w:rsidP="00265BB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A0530" w:rsidRDefault="00FA0530" w:rsidP="00916978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FA0530" w:rsidRPr="00E80A13" w:rsidRDefault="00FA0530" w:rsidP="00265BBF">
      <w:pPr>
        <w:jc w:val="center"/>
      </w:pPr>
    </w:p>
    <w:p w:rsidR="00FA0530" w:rsidRDefault="00FA0530" w:rsidP="0005229F">
      <w:r>
        <w:rPr>
          <w:noProof/>
        </w:rPr>
        <w:pict>
          <v:line id="_x0000_s1027" style="position:absolute;z-index:251658752" from="-29.95pt,5.35pt" to="504.9pt,5.35pt" strokeweight="6pt">
            <v:stroke linestyle="thickBetweenThin"/>
          </v:line>
        </w:pict>
      </w:r>
    </w:p>
    <w:p w:rsidR="00FA0530" w:rsidRDefault="00FA0530" w:rsidP="002B201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1pt;margin-top:9pt;width:153.9pt;height:16.3pt;z-index:251657728" stroked="f">
            <v:textbox style="mso-next-textbox:#_x0000_s1028" inset="0,0,0,0">
              <w:txbxContent>
                <w:p w:rsidR="00FA0530" w:rsidRDefault="00FA0530" w:rsidP="00265BBF">
                  <w:r>
                    <w:rPr>
                      <w:u w:val="single"/>
                    </w:rPr>
                    <w:t xml:space="preserve">      15.06.2016г.</w:t>
                  </w:r>
                </w:p>
              </w:txbxContent>
            </v:textbox>
          </v:shape>
        </w:pict>
      </w:r>
      <w:r>
        <w:tab/>
      </w:r>
      <w:r>
        <w:tab/>
      </w:r>
      <w:r w:rsidRPr="00E80A13">
        <w:t xml:space="preserve">                            </w:t>
      </w:r>
      <w:r>
        <w:rPr>
          <w:sz w:val="52"/>
          <w:szCs w:val="52"/>
        </w:rPr>
        <w:t xml:space="preserve">№ </w:t>
      </w:r>
      <w:r>
        <w:rPr>
          <w:b/>
          <w:sz w:val="72"/>
          <w:szCs w:val="72"/>
        </w:rPr>
        <w:t>11</w:t>
      </w:r>
      <w:r w:rsidRPr="0097387F">
        <w:rPr>
          <w:sz w:val="56"/>
          <w:szCs w:val="56"/>
        </w:rPr>
        <w:t>(45)</w:t>
      </w:r>
      <w:r w:rsidRPr="00A52C4B">
        <w:rPr>
          <w:b/>
          <w:sz w:val="72"/>
          <w:szCs w:val="72"/>
        </w:rPr>
        <w:t xml:space="preserve">  </w:t>
      </w:r>
      <w:r>
        <w:t xml:space="preserve">                            с.Филипповск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pacing w:val="-1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pacing w:val="-1"/>
          <w:sz w:val="16"/>
          <w:szCs w:val="16"/>
        </w:rPr>
      </w:pPr>
      <w:r w:rsidRPr="00FB49B6">
        <w:rPr>
          <w:rFonts w:ascii="Times New Roman" w:hAnsi="Times New Roman"/>
          <w:spacing w:val="-1"/>
          <w:sz w:val="16"/>
          <w:szCs w:val="16"/>
        </w:rPr>
        <w:t>ИРКУТСКАЯ ОБЛАСТЬ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pacing w:val="-1"/>
          <w:sz w:val="16"/>
          <w:szCs w:val="16"/>
        </w:rPr>
        <w:t>ЗИМИНСКИЙ РАЙОН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от   27.05.2016г           с. Филипповск               № 36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</w:rPr>
        <w:t xml:space="preserve">Об  утверждении  состава </w:t>
      </w:r>
      <w:r w:rsidRPr="00FB49B6">
        <w:rPr>
          <w:rFonts w:ascii="Times New Roman" w:hAnsi="Times New Roman"/>
          <w:sz w:val="16"/>
          <w:szCs w:val="16"/>
          <w:lang w:eastAsia="ru-RU"/>
        </w:rPr>
        <w:t xml:space="preserve">комиссии по   соблюдению требований к служебному поведению муниципальных 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служащих и урегулированию конфликта интересов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В соответствии с ч.4 ст.14.1 Федерального закона от 02.03.2007 г. № 25-ФЗ «О муниципальной службе в Российской Федерации», Федеральным законом от 25.12.2008 г. № 273-ФЗ «О противодействии коррупции»,  ст. 13(2) Закона Иркутской области от 15.10.2007 г. № 88-оз «Об отдельных вопросах муниципальной службы в Иркутской области»,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  интересов», руководствуясь ст.ст. 23,46 Устава Филипповского  муниципального образования, администрация Филипповского  муниципального образования,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ПОСТАНОВЛЯЕТ: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1. Утвердить комиссию  по   соблюдению требований к служебному поведению муниципальных служащих и урегулированию конфликта интересов  в следующем составе: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Федосеев А.А. - глава Филипповского муниципального образования, председатель   комиссии;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Снежко Т.И.     -   специалист администрации по кадрам, заместитель председателя  комиссии;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Соболева С.Ф. - специалист администрации, секретарь комиссии.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Члены комиссии: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Ковалева Т.П. - депутат Думы Филипповского муниципального образования;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Кузьмина Л.И. - депутат Думы Зиминского  районного  муниципального образования.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2. Настоящее постановление вступает в силу со дня его официального опубликования.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3. Контроль исполнения постановления оставляю за собой.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Глава Филипповского МО                      А.А.Федосеев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 О С Т А Н О В Л Е Н И Е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A0530" w:rsidRPr="00FB49B6" w:rsidRDefault="00FA0530" w:rsidP="00894105">
      <w:pPr>
        <w:pStyle w:val="NoSpacing"/>
        <w:ind w:left="-284" w:firstLine="284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30.05.2016 г       с. Филипповск        №37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О внесении изменений в План мероприятий по противодействию коррупции в Филипповском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9B6">
        <w:rPr>
          <w:rFonts w:ascii="Times New Roman" w:hAnsi="Times New Roman"/>
          <w:sz w:val="16"/>
          <w:szCs w:val="16"/>
        </w:rPr>
        <w:t>муниципальном  образовании  на 2016 год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ab/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В целях реализации Национальной стратегии противодействия коррупции, утвержденной Указом Президента Российской Федерации от 13.04.2010 № 460, руководствуясь </w:t>
      </w:r>
      <w:hyperlink r:id="rId7" w:history="1">
        <w:r w:rsidRPr="00FB49B6">
          <w:rPr>
            <w:rStyle w:val="Hyperlink"/>
            <w:rFonts w:ascii="Times New Roman" w:hAnsi="Times New Roman"/>
            <w:sz w:val="16"/>
            <w:szCs w:val="16"/>
          </w:rPr>
          <w:t>п.33 ч. 1 ст. 15</w:t>
        </w:r>
      </w:hyperlink>
      <w:r w:rsidRPr="00FB49B6">
        <w:rPr>
          <w:rFonts w:ascii="Times New Roman" w:hAnsi="Times New Roman"/>
          <w:sz w:val="16"/>
          <w:szCs w:val="16"/>
        </w:rPr>
        <w:t xml:space="preserve"> Федерального закона от 06.10.2003 N 131-ФЗ «Об общих принципах организации местного самоуправления в Российской Федерации», Федеральным </w:t>
      </w:r>
      <w:hyperlink r:id="rId8" w:history="1">
        <w:r w:rsidRPr="00FB49B6">
          <w:rPr>
            <w:rStyle w:val="Hyperlink"/>
            <w:rFonts w:ascii="Times New Roman" w:hAnsi="Times New Roman"/>
            <w:sz w:val="16"/>
            <w:szCs w:val="16"/>
          </w:rPr>
          <w:t>законом</w:t>
        </w:r>
      </w:hyperlink>
      <w:r w:rsidRPr="00FB49B6">
        <w:rPr>
          <w:rFonts w:ascii="Times New Roman" w:hAnsi="Times New Roman"/>
          <w:sz w:val="16"/>
          <w:szCs w:val="16"/>
        </w:rPr>
        <w:t xml:space="preserve"> от 25.12.2008 N 273-ФЗ «О противодействии коррупции»,  ст.</w:t>
      </w:r>
      <w:hyperlink r:id="rId9" w:history="1">
        <w:r w:rsidRPr="00FB49B6">
          <w:rPr>
            <w:rStyle w:val="Hyperlink"/>
            <w:rFonts w:ascii="Times New Roman" w:hAnsi="Times New Roman"/>
            <w:sz w:val="16"/>
            <w:szCs w:val="16"/>
          </w:rPr>
          <w:t>ст. 23,46</w:t>
        </w:r>
      </w:hyperlink>
      <w:r w:rsidRPr="00FB49B6">
        <w:rPr>
          <w:rFonts w:ascii="Times New Roman" w:hAnsi="Times New Roman"/>
          <w:sz w:val="16"/>
          <w:szCs w:val="16"/>
        </w:rPr>
        <w:t xml:space="preserve"> Устава Филипповского  муниципального образования, администрация Филипповского  муниципального образования,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ПОСТАНОВЛЯЕТ: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1.Внести в  План мероприятий по противодействию коррупции в Филипповском  муниципальном образовании на 2016 год, утвержденный постановлением администрации Филипповского  муниципального образования от 26.12.2015 № 70, следующие изменения: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1.1. дополнить п.п. 41,42 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4538"/>
        <w:gridCol w:w="2835"/>
        <w:gridCol w:w="2410"/>
      </w:tblGrid>
      <w:tr w:rsidR="00FA0530" w:rsidRPr="00FB49B6" w:rsidTr="00993ADB">
        <w:tc>
          <w:tcPr>
            <w:tcW w:w="532" w:type="dxa"/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41.</w:t>
            </w:r>
          </w:p>
        </w:tc>
        <w:tc>
          <w:tcPr>
            <w:tcW w:w="4538" w:type="dxa"/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Устранение коррупциогенных факторов, препятствующих созданию благоприятных условий для  привлечения инвестиций</w:t>
            </w:r>
          </w:p>
        </w:tc>
        <w:tc>
          <w:tcPr>
            <w:tcW w:w="2835" w:type="dxa"/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2410" w:type="dxa"/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</w:tr>
      <w:tr w:rsidR="00FA0530" w:rsidRPr="00FB49B6" w:rsidTr="00993ADB">
        <w:tc>
          <w:tcPr>
            <w:tcW w:w="532" w:type="dxa"/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 xml:space="preserve">42. </w:t>
            </w:r>
          </w:p>
        </w:tc>
        <w:tc>
          <w:tcPr>
            <w:tcW w:w="4538" w:type="dxa"/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Совершенствование условий, процедур и механизмов 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2835" w:type="dxa"/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2410" w:type="dxa"/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В течение года постоянно</w:t>
            </w:r>
          </w:p>
        </w:tc>
      </w:tr>
    </w:tbl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2.Специалисту  по кадровой работы Снежко Т.И.. ознакомить письменно под роспись ответственных исполнителей  в соответствии с п. 1 настоящего постановления.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3.Настоящее постановление разместить  на официальном сайте администрации Зиминского районного муниципального образования в информационно-телекоммуникационной сети «Интернет»  </w:t>
      </w:r>
      <w:hyperlink r:id="rId10" w:history="1">
        <w:r w:rsidRPr="00FB49B6">
          <w:rPr>
            <w:rStyle w:val="Hyperlink"/>
            <w:rFonts w:ascii="Times New Roman" w:hAnsi="Times New Roman"/>
            <w:sz w:val="16"/>
            <w:szCs w:val="16"/>
            <w:lang w:val="en-US"/>
          </w:rPr>
          <w:t>www</w:t>
        </w:r>
        <w:r w:rsidRPr="00FB49B6">
          <w:rPr>
            <w:rStyle w:val="Hyperlink"/>
            <w:rFonts w:ascii="Times New Roman" w:hAnsi="Times New Roman"/>
            <w:sz w:val="16"/>
            <w:szCs w:val="16"/>
          </w:rPr>
          <w:t>.</w:t>
        </w:r>
        <w:r w:rsidRPr="00FB49B6">
          <w:rPr>
            <w:rStyle w:val="Hyperlink"/>
            <w:rFonts w:ascii="Times New Roman" w:hAnsi="Times New Roman"/>
            <w:sz w:val="16"/>
            <w:szCs w:val="16"/>
            <w:lang w:val="en-US"/>
          </w:rPr>
          <w:t>rzima</w:t>
        </w:r>
        <w:r w:rsidRPr="00FB49B6">
          <w:rPr>
            <w:rStyle w:val="Hyperlink"/>
            <w:rFonts w:ascii="Times New Roman" w:hAnsi="Times New Roman"/>
            <w:sz w:val="16"/>
            <w:szCs w:val="16"/>
          </w:rPr>
          <w:t>.</w:t>
        </w:r>
        <w:r w:rsidRPr="00FB49B6">
          <w:rPr>
            <w:rStyle w:val="Hyperlink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FB49B6">
        <w:rPr>
          <w:rFonts w:ascii="Times New Roman" w:hAnsi="Times New Roman"/>
          <w:sz w:val="16"/>
          <w:szCs w:val="16"/>
        </w:rPr>
        <w:t xml:space="preserve"> во вкладке «Сельские поселения».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4.  Настоящее постановление вступает в силу со дня его  подписания.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 Контроль исполнения настоящего постановления оставляю за собой.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Глава Филипповского МО                         А.А.Федосеев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 О С Т А Н О В Л Е Н И Е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01.06.2016 г       с. Филипповск        № 38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О внесении  изменений в административный регламент по предоставлению  муниципальной услуги  «Выдача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архивных справок, копий финансово-лицевых счетов, правовых актов администрации Филипповского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муниципального образования»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 w:rsidRPr="00FB49B6">
        <w:rPr>
          <w:rFonts w:ascii="Times New Roman" w:hAnsi="Times New Roman"/>
          <w:sz w:val="16"/>
          <w:szCs w:val="16"/>
          <w:vertAlign w:val="superscript"/>
        </w:rPr>
        <w:t>/</w:t>
      </w:r>
      <w:r w:rsidRPr="00FB49B6">
        <w:rPr>
          <w:rFonts w:ascii="Times New Roman" w:hAnsi="Times New Roman"/>
          <w:sz w:val="16"/>
          <w:szCs w:val="16"/>
        </w:rP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  Филипповского муниципального образования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ПОСТАНОВЛЯЕТ: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1. Внести в административный регламент по предоставлению муниципальной услуги «Выдача  архивных справок, копий финансово-лицевых счетов, правовых актов администрации Филипповского муниципального образования» утвержденный  постановлением администрации  Филипповского муниципального образования  от  12.03.2012 года № 13 следующие изменения: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1.1. пункт 2.13 «Требования к местам исполнения муниципальной услуги» главы </w:t>
      </w:r>
      <w:r w:rsidRPr="00FB49B6">
        <w:rPr>
          <w:rFonts w:ascii="Times New Roman" w:hAnsi="Times New Roman"/>
          <w:sz w:val="16"/>
          <w:szCs w:val="16"/>
          <w:lang w:val="en-US"/>
        </w:rPr>
        <w:t>II</w:t>
      </w:r>
      <w:r w:rsidRPr="00FB49B6">
        <w:rPr>
          <w:rFonts w:ascii="Times New Roman" w:hAnsi="Times New Roman"/>
          <w:sz w:val="16"/>
          <w:szCs w:val="16"/>
        </w:rPr>
        <w:t xml:space="preserve"> «Стандарт предоставления муниципальной услуги» дополнить  подпунктом 2.13.4. следующего содержания: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«2.13.4. 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инвалидам допуска сурдопереводчика, тифлосурдопереводчика, а также иного лица, владеющего жестовым языком;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2. Ведущему специалисту Коробейниковой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Зиминского районного муниципального образования </w:t>
      </w:r>
      <w:hyperlink r:id="rId11" w:history="1">
        <w:r w:rsidRPr="00FB49B6">
          <w:rPr>
            <w:rStyle w:val="Hyperlink"/>
            <w:rFonts w:ascii="Times New Roman" w:hAnsi="Times New Roman"/>
            <w:sz w:val="16"/>
            <w:szCs w:val="16"/>
          </w:rPr>
          <w:t>www.rzima.ru</w:t>
        </w:r>
      </w:hyperlink>
      <w:r w:rsidRPr="00FB49B6">
        <w:rPr>
          <w:rFonts w:ascii="Times New Roman" w:hAnsi="Times New Roman"/>
          <w:sz w:val="16"/>
          <w:szCs w:val="16"/>
        </w:rPr>
        <w:t>. в информационно-телекоммуникационной сети «Интернет» во вкладке «Сельские поселения».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3. Контроль исполнения настоящего постановления оставляю за собой.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Глава Филипповского  муниципального образования                                  А.А.Федосеев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 О С Т А Н О В Л Е Н И Е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02.06.2016 г       с. Филипповск        № 39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FF0000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О внесении  изменений в административный регламент по предоставлению  муниципальной услуги  «Признание граждан, проживающих на территории Филипповского муниципального образования, малоимущими, в целях принятия их на учет в качестве нуждающихся в жилых помещениях, предоставляемых по договорам социального найма»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 w:rsidRPr="00FB49B6">
        <w:rPr>
          <w:rFonts w:ascii="Times New Roman" w:hAnsi="Times New Roman"/>
          <w:sz w:val="16"/>
          <w:szCs w:val="16"/>
          <w:vertAlign w:val="superscript"/>
        </w:rPr>
        <w:t>/</w:t>
      </w:r>
      <w:r w:rsidRPr="00FB49B6">
        <w:rPr>
          <w:rFonts w:ascii="Times New Roman" w:hAnsi="Times New Roman"/>
          <w:sz w:val="16"/>
          <w:szCs w:val="16"/>
        </w:rP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  Филипповского муниципального образования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ПОСТАНОВЛЯЕТ: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1. Внести в административный регламент по предоставлению муниципальной услуги «Признание  граждан, проживающих на территории Филипповского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муниципального образования, малоимущими, в целях  принятия их на учет в качестве нуждающихся в жилых  помещениях, предоставляемых по договорам социального найма»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утвержденный  постановлением администрации  Филипповского муниципального образования  от  28.02.2012 года № 10 следующие изменения: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1.1. пункт 2.4 «Требования к местам исполнения  услуги» главы </w:t>
      </w:r>
      <w:r w:rsidRPr="00FB49B6">
        <w:rPr>
          <w:rFonts w:ascii="Times New Roman" w:hAnsi="Times New Roman"/>
          <w:sz w:val="16"/>
          <w:szCs w:val="16"/>
          <w:lang w:val="en-US"/>
        </w:rPr>
        <w:t>II</w:t>
      </w:r>
      <w:r w:rsidRPr="00FB49B6">
        <w:rPr>
          <w:rFonts w:ascii="Times New Roman" w:hAnsi="Times New Roman"/>
          <w:sz w:val="16"/>
          <w:szCs w:val="16"/>
        </w:rPr>
        <w:t xml:space="preserve"> «Требования к порядку предоставления муниципальной услуги» дополнить  подпунктом 2.4.1. следующего содержания: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«2.4.1. 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инвалидам допуска сурдопереводчика, тифлосурдопереводчика, а также иного лица, владеющего жестовым языком;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2. Ведущему специалисту Коробейниковой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Зиминского районного муниципального образования </w:t>
      </w:r>
      <w:hyperlink r:id="rId12" w:history="1">
        <w:r w:rsidRPr="00FB49B6">
          <w:rPr>
            <w:rStyle w:val="Hyperlink"/>
            <w:rFonts w:ascii="Times New Roman" w:hAnsi="Times New Roman"/>
            <w:sz w:val="16"/>
            <w:szCs w:val="16"/>
          </w:rPr>
          <w:t>www.rzima.ru</w:t>
        </w:r>
      </w:hyperlink>
      <w:r w:rsidRPr="00FB49B6">
        <w:rPr>
          <w:rFonts w:ascii="Times New Roman" w:hAnsi="Times New Roman"/>
          <w:sz w:val="16"/>
          <w:szCs w:val="16"/>
        </w:rPr>
        <w:t>. в информационно-телекоммуникационной сети «Интернет» во вкладке «Сельские поселения».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3. Контроль исполнения настоящего постановления оставляю за собой.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Глава Филипповского муниципального образования                   А.А.Федосеев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 О С Т А Н О В Л Е Н И Е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03.06.2016 г       с. Филипповск        № 40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FF0000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О внесении  изменений в административный регламент по предоставлению  муниципальной услуги  «Выдача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юридическим и физическим лицам справок с места жительства,  выписок из похозяйственных книг администрации Филипповского муниципального образования»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 w:rsidRPr="00FB49B6">
        <w:rPr>
          <w:rFonts w:ascii="Times New Roman" w:hAnsi="Times New Roman"/>
          <w:sz w:val="16"/>
          <w:szCs w:val="16"/>
          <w:vertAlign w:val="superscript"/>
        </w:rPr>
        <w:t>/</w:t>
      </w:r>
      <w:r w:rsidRPr="00FB49B6">
        <w:rPr>
          <w:rFonts w:ascii="Times New Roman" w:hAnsi="Times New Roman"/>
          <w:sz w:val="16"/>
          <w:szCs w:val="16"/>
        </w:rP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  Филипповского муниципального образования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ПОСТАНОВЛЯЕТ: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1. Внести в административный регламент по предоставлению муниципальной услуги «Выдача юридическим и физическим лицам справок с места жительства,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выписок из похозяйственных книг администрации  Филипповского муниципального образования» утвержденный постановлением администрации  Филипповского муниципального образования  от  12.03.2012 года № 14 следующие изменения: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1.1. главу </w:t>
      </w:r>
      <w:r w:rsidRPr="00FB49B6">
        <w:rPr>
          <w:rFonts w:ascii="Times New Roman" w:hAnsi="Times New Roman"/>
          <w:sz w:val="16"/>
          <w:szCs w:val="16"/>
          <w:lang w:val="en-US"/>
        </w:rPr>
        <w:t>II</w:t>
      </w:r>
      <w:r w:rsidRPr="00FB49B6">
        <w:rPr>
          <w:rFonts w:ascii="Times New Roman" w:hAnsi="Times New Roman"/>
          <w:sz w:val="16"/>
          <w:szCs w:val="16"/>
        </w:rPr>
        <w:t xml:space="preserve"> «Требования к порядку исполнения  муниципальной услуги» дополнить  подпунктом 2.1.11. следующего содержания: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«2.1.11. 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инвалидам допуска сурдопереводчика, тифлосурдопереводчика, а также иного лица, владеющего жестовым языком;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2. Ведущему специалисту Коробейниковой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Зиминского районного муниципального образования </w:t>
      </w:r>
      <w:hyperlink r:id="rId13" w:history="1">
        <w:r w:rsidRPr="00FB49B6">
          <w:rPr>
            <w:rStyle w:val="Hyperlink"/>
            <w:rFonts w:ascii="Times New Roman" w:hAnsi="Times New Roman"/>
            <w:sz w:val="16"/>
            <w:szCs w:val="16"/>
          </w:rPr>
          <w:t>www.rzima.ru</w:t>
        </w:r>
      </w:hyperlink>
      <w:r w:rsidRPr="00FB49B6">
        <w:rPr>
          <w:rFonts w:ascii="Times New Roman" w:hAnsi="Times New Roman"/>
          <w:sz w:val="16"/>
          <w:szCs w:val="16"/>
        </w:rPr>
        <w:t>. в информационно-телекоммуникационной сети «Интернет» во вкладке «Сельские поселения».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3. Контроль исполнения настоящего постановления оставляю за собой.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Глава Филипповского муниципального образования                                  А.А.Федосеев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06.06.2016 г       с. Филипповск        № 41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Об утверждении Порядка уведомления  муниципальными служащими Филипповского муниципального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образования представителя нанимателя (работодателя) о намерении выполнять иную оплачиваемую работу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 xml:space="preserve">       В соответствии с частью 2 статьи 11 Федерального закона от 2 марта 2007 № 25-ФЗ «О муниципальной службе в Российской Федерации», в целях предотвращения конфликта интересов на муниципальной службе в Филипповском  муниципальном образовании и в связи с необходимостью установления единого порядка уведомления муниципальными служащими представителя нанимателя  (работодателя) о намерении выполнять иную оплачиваемую работу, руководствуясь ст.ст. 23,46 Устава Филипповского  муниципального образования, администрация Филипповского  муниципального образования,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>ПОСТАНОВЛЯЕТ: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 xml:space="preserve">        1. Утвердить Порядок уведомления  муниципальными служащими  Филипповского муниципального  образования представителя нанимателя (работодателя) о намерении выполнять иную оплачиваемую работу (прилагается).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 xml:space="preserve">        2.Специалисту по кадрам Снежко Т.И.  довести настоящее постановление до сведения муниципальных служащих администрации Филипповского  муниципального образования  письменно под роспись.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 xml:space="preserve">        3. Ведущему специалисту Коробейниковой Л.А. опубликовать настоящее постановление в «Информационном вестнике» и разместить на официальном сайте администрации Зиминского районного муниципального образования </w:t>
      </w:r>
      <w:hyperlink r:id="rId14" w:history="1">
        <w:r w:rsidRPr="00FB49B6">
          <w:rPr>
            <w:rFonts w:ascii="Times New Roman" w:hAnsi="Times New Roman"/>
            <w:color w:val="006699"/>
            <w:sz w:val="16"/>
            <w:szCs w:val="16"/>
            <w:u w:val="single"/>
            <w:lang w:eastAsia="ru-RU"/>
          </w:rPr>
          <w:t>www.rzima.ru</w:t>
        </w:r>
      </w:hyperlink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> в информационно-телекоммуникационной сети «Интернет» во  вкладке «Сельские поселения».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 xml:space="preserve">        4.Контроль за исполнением настоящего постановления оставляю за собой.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 xml:space="preserve">        5. Настоящее постановление вступает в силу со дня его официального опубликования.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>                Глава Филипповского МО                            А.А.Федосеев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  <w:lang w:eastAsia="ru-RU"/>
        </w:rPr>
      </w:pP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Приложение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к постановлению администрации Филипповского муниципального образования от 27.05.2016 № 482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color w:val="333333"/>
          <w:sz w:val="16"/>
          <w:szCs w:val="16"/>
          <w:lang w:eastAsia="ru-RU"/>
        </w:rPr>
        <w:t> 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FB49B6">
        <w:rPr>
          <w:rFonts w:ascii="Times New Roman" w:hAnsi="Times New Roman"/>
          <w:b/>
          <w:sz w:val="16"/>
          <w:szCs w:val="16"/>
          <w:lang w:eastAsia="ru-RU"/>
        </w:rPr>
        <w:t>Порядок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FB49B6">
        <w:rPr>
          <w:rFonts w:ascii="Times New Roman" w:hAnsi="Times New Roman"/>
          <w:b/>
          <w:sz w:val="16"/>
          <w:szCs w:val="16"/>
          <w:lang w:eastAsia="ru-RU"/>
        </w:rPr>
        <w:t>уведомления муниципальными служащими  Филипповского муниципального образования представителя нанимателя (работодателя)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FB49B6">
        <w:rPr>
          <w:rFonts w:ascii="Times New Roman" w:hAnsi="Times New Roman"/>
          <w:b/>
          <w:sz w:val="16"/>
          <w:szCs w:val="16"/>
          <w:lang w:eastAsia="ru-RU"/>
        </w:rPr>
        <w:t>о намерении выполнять иную оплачиваемую работу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1. Порядок уведомления муниципальными служащими  Филипповского муниципального образования представителя нанимателя (работодателя)  о намерении выполнять иную оплачиваемую работу  (далее - Порядок) разработан в целях предотвращения возникновения конфликта интересов и устанавливает единый порядок </w:t>
      </w:r>
      <w:hyperlink r:id="rId15" w:anchor="Par45" w:history="1">
        <w:r w:rsidRPr="00FB49B6">
          <w:rPr>
            <w:rFonts w:ascii="Times New Roman" w:hAnsi="Times New Roman"/>
            <w:sz w:val="16"/>
            <w:szCs w:val="16"/>
            <w:lang w:eastAsia="ru-RU"/>
          </w:rPr>
          <w:t>уведомления</w:t>
        </w:r>
      </w:hyperlink>
      <w:r w:rsidRPr="00FB49B6">
        <w:rPr>
          <w:rFonts w:ascii="Times New Roman" w:hAnsi="Times New Roman"/>
          <w:sz w:val="16"/>
          <w:szCs w:val="16"/>
          <w:lang w:eastAsia="ru-RU"/>
        </w:rPr>
        <w:t> работодателя (представителя нанимателя) муниципальным служащими Филипповского муниципального образования о предстоящем выполнении иной оплачиваемой работы.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Порядок распространяется на муниципальных служащих администрации Филипповского районного муниципального образования и ее отраслевых (функциональных) органов.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3. 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 При возникновении трудовых отношений работа осуществляется по совместительству с учетом соблюдения условия неполного рабочего времени и особенностями, предусмотренными главой 44 Трудового кодекса Российской Федерации.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4. Муниципальный служащий, планирующий выполнять иную оплачиваемую работу, направляет представителю нанимателя (работодателя) письменное уведомление о предстоящем выполнении иной оплачиваемой работы (далее - уведомление) не менее чем за четырнадцать календарных дней до даты начала выполнения такой работы по форме согласно Приложению № 1 к настоящему Порядку.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Муниципальные служащие администрации Филипповского  муниципального образования направляют уведомление специалисту администрации по кадровым вопросам.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5. Уведомление должно содержать: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- наименование и характеристику деятельности организации (учреждения), в которой предполагается осуществлять иную оплачиваемую работу;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- наименование должности по иной оплачиваемой работе;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- сведения о предстоящем виде деятельности, краткое описание характера иной оплачиваемой работы, основные должностные обязанности;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- предполагаемый график занятости (сроки и время выполнения иной оплачиваемой работы).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6. Ответственное должностное лицо осуществляет регистрацию уведомлений о выполнении муниципальными служащими иной оплачиваемой работы в день их поступления в журнале регистрации уведомлений о выполнении иной оплачиваемой работы, составленном по форме согласно Приложению №2 к настоящему Порядку.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7. Копия зарегистрированного в установленном порядке уведомления с отметкой о регистрации выдается муниципальному служащему в день регистрации. На копии уведомления, подлежащей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8. Ответственное должностное лицо в трехдневный срок с даты поступления уведомления, представленного муниципальным служащим, направляет его представителю нанимателя (работодателя) на согласование.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9.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10. Представитель  нанимателя (работодателя)  рассматривает уведомление в течение 3 (трех) рабочих дней со дня его поступления.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11. Рассмотренное представителем нанимателя (работодателя) уведомление визируется  и направляется ответственному должностному лицу для приобщения к личному делу муниципального служащего.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12. В случае если представитель нанимателя (работодателя) усматривает наличие конфликта интересов при выполнении муниципальным служащим иной оплачиваемой работы,  он направляет уведомление муниципального служащего на рассмотрение в комиссию по соблюдению требований к служебному поведению муниципальных служащих и урегулированию конфликта интересов (далее – Комиссия) на предмет установления факта наличия или отсутствия конфликта интересов в случае выполнения иной оплачиваемой работы муниципальным служащим.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13. Уведомление муниципального служащего о выполнении им иной оплачиваемой работы и соответствующее решение Комиссии (протокол заседания Комиссии или выписка из него) приобщаются к личному делу муниципального служащего.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14. О каждом случае предполагаемых изменений (дополнений) вида деятельности, характера, места или условий иной оплачиваемой работы, выполняемой муниципальным служащим, необходимо письменно уведомить представителя нанимателя (работодателя).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15. Нарушение положений настоящего Порядка является нарушением служебной дисциплины и влечет за собой наложение дисциплинарного взыскания.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Приложение  №1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к Порядку уведомления муниципальными служащими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Филипповского муниципального образования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представителя нанимателя (работодателя) о намерении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выполнять иную оплачиваемую работу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(форма)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__________________________________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__________________________________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(наименование должности, инициалы, фамилия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представителя нанимателя (работодателя)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_________________________________________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_________________________________________</w:t>
      </w: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(наименование должности, фамилия, имя, </w:t>
      </w:r>
    </w:p>
    <w:p w:rsidR="00FA0530" w:rsidRPr="00FB49B6" w:rsidRDefault="00FA0530" w:rsidP="008D4421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отчество муниципального служащего)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Уведомление</w:t>
      </w: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о намерении выполнять иную оплачиваемую работу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В соответствии с частью 2 статьи 11 Федерального закона от 02.03.2007 №25-ФЗ «О муниципальной службе в Российской Федерации» я, _______________________________________________________________________________,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(Ф.И.О.)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замещающий (-ая) должность муниципальной  службы _______________________________________________________________________________________________________________________________________________________________,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(наименование замещаемой должности муниципальной службы)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намерен (-а) с «___» ___________ 20___ года  по    «___» ___________ 20___ года заниматься иной оплачиваемой  деятельностью, выполняя работу по ________________________________________________________________________________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(трудовому договору, гражданско-правовому договору, авторскому договору и т.п.)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в_______________________________________________________________________________________________________________________________________________________________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(полное наименование организации, учреждения, юридический адрес)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на должности ___________________________________________________________________.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В мои должностные обязанности будет входить: _________________ 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_______________________________________________________________________________.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Работа будет выполняться___________________________________________________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(указывается  конкретное время выполнения иной оплачиваемой работы)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и не повлечет за собой конфликт интересов. При выполнении указанной работы обязуюсь соблюдать  требования, предусмотренные статьями 14, 14.1 Федерального закона от 02.03.2007 №25-ФЗ «О муниципальной службе в Российской Федерации».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«___» ___________ 20___ года        _________           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(подпись)                              (расшифровка подписи)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«Уведомление зарегистрировано»          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Дата регистрации уведомления             "__" __________ 20__ г.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___________________________________________________________________________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(подпись, фамилия, инициалы должностного лица, зарегистрировавшего уведомление)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 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Мнение  представителя нанимателя (работодателя):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___________________________________________________________________________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___________________________________________________________________________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___________________________________________________________________________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___________________________________________________________________________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>"__" ____________ 20__ г.   ________________ __________________________________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(подпись)                                                (Ф.И.О.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</w:p>
    <w:p w:rsidR="00FA0530" w:rsidRPr="00FB49B6" w:rsidRDefault="00FA0530" w:rsidP="00894105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Приложение №2</w:t>
      </w:r>
    </w:p>
    <w:p w:rsidR="00FA0530" w:rsidRPr="00FB49B6" w:rsidRDefault="00FA0530" w:rsidP="00993ADB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к Порядку уведомления муниципальными служащими Филипповского  муниципального образования</w:t>
      </w:r>
    </w:p>
    <w:p w:rsidR="00FA0530" w:rsidRPr="00FB49B6" w:rsidRDefault="00FA0530" w:rsidP="00993ADB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представителя нанимателя (работодателя) о намерении выполнять иную оплачиваемую работу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color w:val="333333"/>
          <w:sz w:val="16"/>
          <w:szCs w:val="16"/>
        </w:rPr>
      </w:pPr>
    </w:p>
    <w:p w:rsidR="00FA0530" w:rsidRPr="00FB49B6" w:rsidRDefault="00FA0530" w:rsidP="00894105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Журнал регистрации уведомлений о выполнении иной оплачиваемой работы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pPr w:leftFromText="45" w:rightFromText="45" w:vertAnchor="text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2"/>
        <w:gridCol w:w="1137"/>
        <w:gridCol w:w="1525"/>
        <w:gridCol w:w="1461"/>
        <w:gridCol w:w="1516"/>
        <w:gridCol w:w="1461"/>
        <w:gridCol w:w="1515"/>
        <w:gridCol w:w="1134"/>
      </w:tblGrid>
      <w:tr w:rsidR="00FA0530" w:rsidRPr="00FB49B6" w:rsidTr="00993ADB">
        <w:trPr>
          <w:trHeight w:val="1524"/>
          <w:tblCellSpacing w:w="0" w:type="dxa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Дата поступления уведомления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Ф.И.О. муниципального служащего, принявшего уведомление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Подпись муниципального служащего, принявшего уведомление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Подпись муниципального служащего, представившего уведомление, о получении копии уведомления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Дата приобщения уведомления к личному делу муниципального служащего</w:t>
            </w:r>
          </w:p>
        </w:tc>
      </w:tr>
      <w:tr w:rsidR="00FA0530" w:rsidRPr="00FB49B6" w:rsidTr="00894105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0530" w:rsidRPr="00FB49B6" w:rsidRDefault="00FA0530" w:rsidP="008941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color w:val="333333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 О С Т А Н О В Л Е Н И Е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07.06.2016 г       с. Филипповск        № 42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color w:val="FF0000"/>
          <w:sz w:val="16"/>
          <w:szCs w:val="16"/>
        </w:rPr>
      </w:pP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О внесении  изменений в административный регламент по предоставлению  муниципальной услуги  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«Утверждение схемы расположения земельного участка»</w:t>
      </w: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 w:rsidRPr="00FB49B6">
        <w:rPr>
          <w:rFonts w:ascii="Times New Roman" w:hAnsi="Times New Roman"/>
          <w:sz w:val="16"/>
          <w:szCs w:val="16"/>
          <w:vertAlign w:val="superscript"/>
        </w:rPr>
        <w:t>/</w:t>
      </w:r>
      <w:r w:rsidRPr="00FB49B6">
        <w:rPr>
          <w:rFonts w:ascii="Times New Roman" w:hAnsi="Times New Roman"/>
          <w:sz w:val="16"/>
          <w:szCs w:val="16"/>
        </w:rP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  Филипповского муниципального образования</w:t>
      </w:r>
    </w:p>
    <w:p w:rsidR="00FA0530" w:rsidRPr="00FB49B6" w:rsidRDefault="00FA0530" w:rsidP="008D4421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ПОСТАНОВЛЯЕТ: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1. Внести в административный регламент по предоставлению муниципальной услуги «Утверждение схемы расположения земельного участка», утвержденный постановлением администрации  Филипповского муниципального образования  от  12.08.2015 года № 47 следующие изменения: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1.1. пункт 2.16 «Места предоставления муниципальной услуги» главы </w:t>
      </w:r>
      <w:r w:rsidRPr="00FB49B6">
        <w:rPr>
          <w:rFonts w:ascii="Times New Roman" w:hAnsi="Times New Roman"/>
          <w:sz w:val="16"/>
          <w:szCs w:val="16"/>
          <w:lang w:val="en-US"/>
        </w:rPr>
        <w:t>II</w:t>
      </w:r>
      <w:r w:rsidRPr="00FB49B6">
        <w:rPr>
          <w:rFonts w:ascii="Times New Roman" w:hAnsi="Times New Roman"/>
          <w:sz w:val="16"/>
          <w:szCs w:val="16"/>
        </w:rPr>
        <w:t xml:space="preserve"> «Стандарт предоставления муниципальной услуги» дополнить  подпунктом 2.16.1. следующего содержания: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«2.16.1. 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инвалидам допуска сурдопереводчика, тифлосурдопереводчика, а также иного лица, владеющего жестовым языком;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2. Ведущему специалисту Коробейниковой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Зиминского районного муниципального образования </w:t>
      </w:r>
      <w:hyperlink r:id="rId16" w:history="1">
        <w:r w:rsidRPr="00FB49B6">
          <w:rPr>
            <w:rStyle w:val="Hyperlink"/>
            <w:rFonts w:ascii="Times New Roman" w:hAnsi="Times New Roman"/>
            <w:sz w:val="16"/>
            <w:szCs w:val="16"/>
          </w:rPr>
          <w:t>www.rzima.ru</w:t>
        </w:r>
      </w:hyperlink>
      <w:r w:rsidRPr="00FB49B6">
        <w:rPr>
          <w:rFonts w:ascii="Times New Roman" w:hAnsi="Times New Roman"/>
          <w:sz w:val="16"/>
          <w:szCs w:val="16"/>
        </w:rPr>
        <w:t>. в информационно-телекоммуникационной сети «Интернет» во вкладке «Сельские поселения».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3. Контроль исполнения настоящего постановления оставляю за собой.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Глава Филипповского муниципального образования                                   А.А.Федосеев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РОССИЙСКАЯ ФЕДЕРАЦИЯ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ИРКУТСКАЯ  ОБЛАСТЬ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ЗИМИНСКИЙ РАЙОН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Администрация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Филипповского муниципального образования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b/>
          <w:bCs/>
          <w:sz w:val="16"/>
          <w:szCs w:val="16"/>
          <w:lang w:eastAsia="ru-RU"/>
        </w:rPr>
        <w:t>П О С Т А Н О В Л Е Н И Е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от     08.06.2016г              с.Филипповск                № 43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 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Об утверждении Перечня персональных данных, обрабатываемых  в администрации Филипповского   муниципального  образования в связи с реализацией служебных или трудовых отношений и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Перечня персональных данных, обрабатываемых в администрации Филипповского муниципального образования в связи с оказанием муниципальных услуг и осуществлением муниципальных функций</w:t>
      </w:r>
    </w:p>
    <w:p w:rsidR="00FA0530" w:rsidRPr="00FB49B6" w:rsidRDefault="00FA0530" w:rsidP="008D4421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 В соответствии  с Федеральным законом от 27.07.2006 г. № 152-ФЗ    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  ст.ст. 23, 46 Устава  Филипповского муниципального образования, администрация  Филипповского  муниципального образования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ПОСТАНОВЛЯЕТ: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1.Утвердить  Перечень персональных данных, обрабатываемых в администрации Филипповского муниципального образования в связи с реализацией служебных или трудовых отношений (приложение №1).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2.Утвердить  Перечень персональных данных, обрабатываемых в администрации  Филипповского  муниципального образования в связи с оказанием муниципальных услуг и осуществлением муниципальных функций (приложение №2).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3. Настоящее постановление подлежит официальному опубликованию в «Информационном вестнике» и размещению на официальном сайте администрации Зиминского районного муниципального образования </w:t>
      </w:r>
      <w:hyperlink r:id="rId17" w:history="1">
        <w:r w:rsidRPr="00FB49B6">
          <w:rPr>
            <w:rStyle w:val="Hyperlink"/>
            <w:rFonts w:ascii="Times New Roman" w:hAnsi="Times New Roman"/>
            <w:sz w:val="16"/>
            <w:szCs w:val="16"/>
            <w:lang w:eastAsia="ru-RU"/>
          </w:rPr>
          <w:t>www.rzima.ru</w:t>
        </w:r>
      </w:hyperlink>
      <w:r w:rsidRPr="00FB49B6">
        <w:rPr>
          <w:rFonts w:ascii="Times New Roman" w:hAnsi="Times New Roman"/>
          <w:sz w:val="16"/>
          <w:szCs w:val="16"/>
          <w:lang w:eastAsia="ru-RU"/>
        </w:rPr>
        <w:t xml:space="preserve"> во вкладке «Сельские поселения»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4. Настоящее постановление вступает в силу со  дня его официального опубликования.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 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Глава Филипповского МО                             А.А.Федосеев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Приложение № 1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к постановлению администрации Филипповского муниципального образования от  08.06.2016г  № 43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b/>
          <w:sz w:val="16"/>
          <w:szCs w:val="16"/>
          <w:lang w:eastAsia="ru-RU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FB49B6">
        <w:rPr>
          <w:rFonts w:ascii="Times New Roman" w:hAnsi="Times New Roman"/>
          <w:b/>
          <w:sz w:val="16"/>
          <w:szCs w:val="16"/>
          <w:lang w:eastAsia="ru-RU"/>
        </w:rPr>
        <w:t>Перечень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FB49B6">
        <w:rPr>
          <w:rFonts w:ascii="Times New Roman" w:hAnsi="Times New Roman"/>
          <w:b/>
          <w:sz w:val="16"/>
          <w:szCs w:val="16"/>
          <w:lang w:eastAsia="ru-RU"/>
        </w:rPr>
        <w:t>персональных данных, обрабатываемых в администрации Филипповского  муниципального образования в связи с реализацией служебных или трудовых отношений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 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1. Фамилия, имя, отчество, дата и место рождения, гражданство.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2. Прежние фамилия, имя, отчество, дата, место и причина изменения (в случае изменения).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3. Владение иностранными языками, языками народов Российской Федерации и в какой степени.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8. Государственные награды, иные награды и знаки отличия (кем награжден и когда).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 9. Степень родства, фамилии, имена, отчества, даты рождения близких родственников (отца, матери, братьев, сестер и детей), а также мужа (жены).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11. Фамилии, имена, отчества, даты рождения, места рождения, места работы и домашние адреса бывших мужей (жен).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12. Пребывание за границей (когда, где, с какой целью).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13. Адрес регистрации и фактического проживания.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14. Дата регистрации по месту жительства.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16. Паспорт (серия, номер, кем и когда выдан).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18. Номер телефона.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20. Идентификационный номер налогоплательщика.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21. Номер страхового свидетельства обязательного пенсионного страхования.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22. Наличие (отсутствие) судимости.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23. Допуск к государственной тайне, оформленный за период работы, службы, учебы (форма, номер и дата).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24. Наличие (отсутствие) заболевания, препятствующего поступлению на муниципальную службу или ее прохождению, подтвержденного заключением медицинского учреждения.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 25. 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26. Сведения о расходах муниципального служащего, а также о расходах его членов семьи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 xml:space="preserve">     27. Сведения о последнем месте государственной или муниципальной службы.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Приложение № 2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к постановлению администрации  Филипповского муниципального образования от  08.06.2016г № 43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/>
          <w:sz w:val="16"/>
          <w:szCs w:val="16"/>
          <w:lang w:eastAsia="ru-RU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FB49B6">
        <w:rPr>
          <w:rFonts w:ascii="Times New Roman" w:hAnsi="Times New Roman"/>
          <w:b/>
          <w:sz w:val="16"/>
          <w:szCs w:val="16"/>
          <w:lang w:eastAsia="ru-RU"/>
        </w:rPr>
        <w:t>Перечень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FB49B6">
        <w:rPr>
          <w:rFonts w:ascii="Times New Roman" w:hAnsi="Times New Roman"/>
          <w:b/>
          <w:sz w:val="16"/>
          <w:szCs w:val="16"/>
          <w:lang w:eastAsia="ru-RU"/>
        </w:rPr>
        <w:t>персональных данных, обрабатываемых в администрации Филипповского  муниципального образования в связи с оказанием муниципальных услуг и осуществлением муниципальных функций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1. Фамилия, имя, отчество.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2. Паспорт (серия, номер, кем и когда выдан).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3. Адрес места жительства (места пребывания).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4. Домашний, сотовый телефоны.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5. Сведения о стаже.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6. Сведения об образовании.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7. Сведения о судимости.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8. Сведения о составе семьи.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9. Сведения о доходах.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10. Сведения о награждениях.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11. Имущественное положение.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12. Социально-бытовое положение.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13. Сведения о социальных льготах и документах, подтверждающих их.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14. Сведения о периодах нетрудоспособности, справки о состоянии здоровья.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15. Сведения об инвалидности.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16. Сведения о лицевом счете, открытом в кредитной организации.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17. Идентификационный номер налогоплательщика.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FB49B6">
        <w:rPr>
          <w:rFonts w:ascii="Times New Roman" w:hAnsi="Times New Roman"/>
          <w:sz w:val="16"/>
          <w:szCs w:val="16"/>
          <w:lang w:eastAsia="ru-RU"/>
        </w:rPr>
        <w:t>18. Номер страхового свидетельства обязательного пенсионного страхования.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</w:p>
    <w:p w:rsidR="00FA0530" w:rsidRPr="00FB49B6" w:rsidRDefault="00FA0530" w:rsidP="00DA49D7">
      <w:pPr>
        <w:jc w:val="center"/>
        <w:rPr>
          <w:sz w:val="16"/>
          <w:szCs w:val="16"/>
        </w:rPr>
      </w:pPr>
      <w:r w:rsidRPr="00FB49B6">
        <w:rPr>
          <w:sz w:val="16"/>
          <w:szCs w:val="16"/>
        </w:rPr>
        <w:t>РОССИЙСКАЯ ФЕДЕРАЦИЯ</w:t>
      </w:r>
    </w:p>
    <w:p w:rsidR="00FA0530" w:rsidRPr="00FB49B6" w:rsidRDefault="00FA0530" w:rsidP="00DA49D7">
      <w:pPr>
        <w:jc w:val="center"/>
        <w:rPr>
          <w:sz w:val="16"/>
          <w:szCs w:val="16"/>
        </w:rPr>
      </w:pPr>
      <w:r w:rsidRPr="00FB49B6">
        <w:rPr>
          <w:sz w:val="16"/>
          <w:szCs w:val="16"/>
        </w:rPr>
        <w:t>ИРКУТСКАЯ ОБЛАСТЬ</w:t>
      </w:r>
    </w:p>
    <w:p w:rsidR="00FA0530" w:rsidRPr="00FB49B6" w:rsidRDefault="00FA0530" w:rsidP="00DA49D7">
      <w:pPr>
        <w:jc w:val="center"/>
        <w:rPr>
          <w:sz w:val="16"/>
          <w:szCs w:val="16"/>
        </w:rPr>
      </w:pPr>
      <w:r w:rsidRPr="00FB49B6">
        <w:rPr>
          <w:sz w:val="16"/>
          <w:szCs w:val="16"/>
        </w:rPr>
        <w:t xml:space="preserve">Администрация </w:t>
      </w:r>
    </w:p>
    <w:p w:rsidR="00FA0530" w:rsidRPr="00FB49B6" w:rsidRDefault="00FA0530" w:rsidP="00DA49D7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B49B6">
        <w:rPr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DA49D7">
      <w:pPr>
        <w:pStyle w:val="Con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A0530" w:rsidRPr="00FB49B6" w:rsidRDefault="00FA0530" w:rsidP="00DA49D7">
      <w:pPr>
        <w:pStyle w:val="Con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9B6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FA0530" w:rsidRPr="00FB49B6" w:rsidRDefault="00FA0530" w:rsidP="00DA49D7">
      <w:pPr>
        <w:pStyle w:val="ConsNonformat"/>
        <w:rPr>
          <w:rFonts w:ascii="Times New Roman" w:hAnsi="Times New Roman" w:cs="Times New Roman"/>
          <w:b/>
          <w:sz w:val="16"/>
          <w:szCs w:val="16"/>
        </w:rPr>
      </w:pPr>
      <w:r w:rsidRPr="00FB49B6">
        <w:rPr>
          <w:rFonts w:ascii="Times New Roman" w:hAnsi="Times New Roman" w:cs="Times New Roman"/>
          <w:b/>
          <w:sz w:val="16"/>
          <w:szCs w:val="16"/>
        </w:rPr>
        <w:t xml:space="preserve">           </w:t>
      </w:r>
    </w:p>
    <w:p w:rsidR="00FA0530" w:rsidRPr="00FB49B6" w:rsidRDefault="00FA0530" w:rsidP="00DA49D7">
      <w:pPr>
        <w:pStyle w:val="Con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FB49B6">
        <w:rPr>
          <w:rFonts w:ascii="Times New Roman" w:hAnsi="Times New Roman" w:cs="Times New Roman"/>
          <w:sz w:val="16"/>
          <w:szCs w:val="16"/>
        </w:rPr>
        <w:t xml:space="preserve">от  09.06.2016  г.                с.Филипповск                  №44 </w:t>
      </w:r>
    </w:p>
    <w:p w:rsidR="00FA0530" w:rsidRPr="00FB49B6" w:rsidRDefault="00FA0530" w:rsidP="00DA49D7">
      <w:pPr>
        <w:rPr>
          <w:bCs/>
          <w:sz w:val="16"/>
          <w:szCs w:val="16"/>
        </w:rPr>
      </w:pPr>
    </w:p>
    <w:p w:rsidR="00FA0530" w:rsidRPr="00FB49B6" w:rsidRDefault="00FA0530" w:rsidP="00993ADB">
      <w:pPr>
        <w:rPr>
          <w:bCs/>
          <w:sz w:val="16"/>
          <w:szCs w:val="16"/>
        </w:rPr>
      </w:pPr>
      <w:r w:rsidRPr="00FB49B6">
        <w:rPr>
          <w:bCs/>
          <w:sz w:val="16"/>
          <w:szCs w:val="16"/>
        </w:rPr>
        <w:t>Об утверждении Порядка проведения служебных проверок по фактам коррупционных  проявлений со стороны лиц, замещающих должности муниципальной службы администрации  Филипповского муниципального образования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</w:p>
    <w:p w:rsidR="00FA0530" w:rsidRPr="00FB49B6" w:rsidRDefault="00FA0530" w:rsidP="006E2CFB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ст. ст. 23, 46 Устава Филипповского муниципального образования, администрация Филипповского муниципального образования</w:t>
      </w:r>
    </w:p>
    <w:p w:rsidR="00FA0530" w:rsidRPr="00FB49B6" w:rsidRDefault="00FA0530" w:rsidP="00DA49D7">
      <w:pPr>
        <w:jc w:val="center"/>
        <w:outlineLvl w:val="0"/>
        <w:rPr>
          <w:bCs/>
          <w:sz w:val="16"/>
          <w:szCs w:val="16"/>
        </w:rPr>
      </w:pPr>
      <w:bookmarkStart w:id="0" w:name="bookmark1"/>
      <w:r w:rsidRPr="00FB49B6">
        <w:rPr>
          <w:bCs/>
          <w:sz w:val="16"/>
          <w:szCs w:val="16"/>
        </w:rPr>
        <w:t>ПОСТАНОВЛЯ</w:t>
      </w:r>
      <w:bookmarkEnd w:id="0"/>
      <w:r w:rsidRPr="00FB49B6">
        <w:rPr>
          <w:bCs/>
          <w:sz w:val="16"/>
          <w:szCs w:val="16"/>
        </w:rPr>
        <w:t>ЕТ:</w:t>
      </w:r>
    </w:p>
    <w:p w:rsidR="00FA0530" w:rsidRPr="00FB49B6" w:rsidRDefault="00FA0530" w:rsidP="00DA49D7">
      <w:pPr>
        <w:tabs>
          <w:tab w:val="left" w:pos="1326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1.Утвердить прилагаемый Порядок проведения служебных проверок по фактам коррупционных проявлений со стороны лиц, замещающих должности муниципальной службы администрации Филипповского  муниципального образования.</w:t>
      </w:r>
    </w:p>
    <w:p w:rsidR="00FA0530" w:rsidRPr="00FB49B6" w:rsidRDefault="00FA0530" w:rsidP="00DA49D7">
      <w:pPr>
        <w:tabs>
          <w:tab w:val="left" w:pos="1167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2.Опубликовать настоящее постановление в газете «Информационный вестник» и разместить на официальном сайте администрации Зиминского районного муниципального образования  во вкладке «Сельские поселения».</w:t>
      </w:r>
    </w:p>
    <w:p w:rsidR="00FA0530" w:rsidRPr="00FB49B6" w:rsidRDefault="00FA0530" w:rsidP="00DA49D7">
      <w:pPr>
        <w:tabs>
          <w:tab w:val="left" w:pos="1130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3.Контроль за исполнением настоящего постановления оставляю за собой.</w:t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 xml:space="preserve">                      Глава Филипповского муниципального образования                 А.А.Федосеев</w:t>
      </w:r>
    </w:p>
    <w:p w:rsidR="00FA0530" w:rsidRPr="00FB49B6" w:rsidRDefault="00FA0530" w:rsidP="00DA49D7">
      <w:pPr>
        <w:jc w:val="right"/>
        <w:rPr>
          <w:sz w:val="16"/>
          <w:szCs w:val="16"/>
        </w:rPr>
      </w:pPr>
      <w:r w:rsidRPr="00FB49B6">
        <w:rPr>
          <w:bCs/>
          <w:sz w:val="16"/>
          <w:szCs w:val="16"/>
        </w:rPr>
        <w:t>Приложение</w:t>
      </w:r>
    </w:p>
    <w:p w:rsidR="00FA0530" w:rsidRPr="00FB49B6" w:rsidRDefault="00FA0530" w:rsidP="00993ADB">
      <w:pPr>
        <w:jc w:val="right"/>
        <w:rPr>
          <w:sz w:val="16"/>
          <w:szCs w:val="16"/>
        </w:rPr>
      </w:pPr>
      <w:r w:rsidRPr="00FB49B6">
        <w:rPr>
          <w:sz w:val="16"/>
          <w:szCs w:val="16"/>
        </w:rPr>
        <w:t>к постановлению администрации  Филипповского муниципального образования  от 09.06.2016 № 44</w:t>
      </w:r>
    </w:p>
    <w:p w:rsidR="00FA0530" w:rsidRPr="00FB49B6" w:rsidRDefault="00FA0530" w:rsidP="00DA49D7">
      <w:pPr>
        <w:rPr>
          <w:b/>
          <w:bCs/>
          <w:sz w:val="16"/>
          <w:szCs w:val="16"/>
        </w:rPr>
      </w:pPr>
    </w:p>
    <w:p w:rsidR="00FA0530" w:rsidRPr="00FB49B6" w:rsidRDefault="00FA0530" w:rsidP="00DA49D7">
      <w:pPr>
        <w:jc w:val="center"/>
        <w:rPr>
          <w:sz w:val="16"/>
          <w:szCs w:val="16"/>
        </w:rPr>
      </w:pPr>
      <w:r w:rsidRPr="00FB49B6">
        <w:rPr>
          <w:b/>
          <w:bCs/>
          <w:sz w:val="16"/>
          <w:szCs w:val="16"/>
        </w:rPr>
        <w:t>ПОРЯДОК</w:t>
      </w:r>
    </w:p>
    <w:p w:rsidR="00FA0530" w:rsidRPr="00FB49B6" w:rsidRDefault="00FA0530" w:rsidP="00DA49D7">
      <w:pPr>
        <w:jc w:val="center"/>
        <w:rPr>
          <w:sz w:val="16"/>
          <w:szCs w:val="16"/>
        </w:rPr>
      </w:pPr>
      <w:r w:rsidRPr="00FB49B6">
        <w:rPr>
          <w:b/>
          <w:bCs/>
          <w:sz w:val="16"/>
          <w:szCs w:val="16"/>
        </w:rPr>
        <w:t>проведения служебных проверок по фактам коррупционных проявлений со стороны лиц, замещающих должности муниципальной службы администрации Филипповского  муниципального образования</w:t>
      </w:r>
    </w:p>
    <w:p w:rsidR="00FA0530" w:rsidRPr="00FB49B6" w:rsidRDefault="00FA0530" w:rsidP="00DA49D7">
      <w:pPr>
        <w:rPr>
          <w:b/>
          <w:bCs/>
          <w:sz w:val="16"/>
          <w:szCs w:val="16"/>
        </w:rPr>
      </w:pPr>
    </w:p>
    <w:p w:rsidR="00FA0530" w:rsidRPr="00FB49B6" w:rsidRDefault="00FA0530" w:rsidP="00DA49D7">
      <w:pPr>
        <w:jc w:val="center"/>
        <w:rPr>
          <w:sz w:val="16"/>
          <w:szCs w:val="16"/>
        </w:rPr>
      </w:pPr>
      <w:r w:rsidRPr="00FB49B6">
        <w:rPr>
          <w:b/>
          <w:bCs/>
          <w:sz w:val="16"/>
          <w:szCs w:val="16"/>
        </w:rPr>
        <w:t>1. Общие положения</w:t>
      </w:r>
    </w:p>
    <w:p w:rsidR="00FA0530" w:rsidRPr="00FB49B6" w:rsidRDefault="00FA0530" w:rsidP="00DA49D7">
      <w:pPr>
        <w:tabs>
          <w:tab w:val="left" w:pos="130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1.1.Настоящий Порядок определяет основания для принятия решения о проведении служебных проверок по фактам коррупционных проявлений со стороны лиц, замещающих должности муниципальной службы администрации Филипповского  муниципального образования (далее - служебная проверка), и порядок проведения служебной проверки.</w:t>
      </w:r>
    </w:p>
    <w:p w:rsidR="00FA0530" w:rsidRPr="00FB49B6" w:rsidRDefault="00FA0530" w:rsidP="00DA49D7">
      <w:pPr>
        <w:tabs>
          <w:tab w:val="left" w:pos="130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1.2.Фактами коррупционных проявлений со стороны лица, замещающего должность муниципальной службы администрации Филипповского  муниципального образования (далее - муниципальный служащий), является невыполнение им требований к служебному поведению либо обязанностей по должности, выражающихся в совершении им действий (бездействия), связанных с влиянием каких-либо личных, имущественных (финансовых) и иных интересов, препятствующих добросовестному исполнению им своих должностных обязанностей, а именно - в совершении или содействии в совершении по своей инициативе либо по инициативе третьих лиц одного из следующих деяний:</w:t>
      </w:r>
    </w:p>
    <w:p w:rsidR="00FA0530" w:rsidRPr="00FB49B6" w:rsidRDefault="00FA0530" w:rsidP="00DA49D7">
      <w:pPr>
        <w:tabs>
          <w:tab w:val="left" w:pos="970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1)злоупотребление служебным положением;</w:t>
      </w:r>
    </w:p>
    <w:p w:rsidR="00FA0530" w:rsidRPr="00FB49B6" w:rsidRDefault="00FA0530" w:rsidP="00DA49D7">
      <w:pPr>
        <w:tabs>
          <w:tab w:val="left" w:pos="994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2)дача взятки;</w:t>
      </w:r>
    </w:p>
    <w:p w:rsidR="00FA0530" w:rsidRPr="00FB49B6" w:rsidRDefault="00FA0530" w:rsidP="00DA49D7">
      <w:pPr>
        <w:tabs>
          <w:tab w:val="left" w:pos="999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3)получение взятки;</w:t>
      </w:r>
    </w:p>
    <w:p w:rsidR="00FA0530" w:rsidRPr="00FB49B6" w:rsidRDefault="00FA0530" w:rsidP="00DA49D7">
      <w:pPr>
        <w:tabs>
          <w:tab w:val="left" w:pos="994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4)злоупотребление полномочиями;</w:t>
      </w:r>
    </w:p>
    <w:p w:rsidR="00FA0530" w:rsidRPr="00FB49B6" w:rsidRDefault="00FA0530" w:rsidP="00DA49D7">
      <w:pPr>
        <w:tabs>
          <w:tab w:val="left" w:pos="999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5)коммерческий подкуп;</w:t>
      </w:r>
    </w:p>
    <w:p w:rsidR="00FA0530" w:rsidRPr="00FB49B6" w:rsidRDefault="00FA0530" w:rsidP="00DA49D7">
      <w:pPr>
        <w:tabs>
          <w:tab w:val="left" w:pos="1249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6)иное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либо услуг имущественного характера, иных имущественных прав для себя или третьих лиц либо незаконное предоставление такой выгоды муниципальному служащему другими физическими лицами.</w:t>
      </w:r>
    </w:p>
    <w:p w:rsidR="00FA0530" w:rsidRPr="00FB49B6" w:rsidRDefault="00FA0530" w:rsidP="00DA49D7">
      <w:pPr>
        <w:tabs>
          <w:tab w:val="left" w:pos="245"/>
        </w:tabs>
        <w:rPr>
          <w:b/>
          <w:bCs/>
          <w:sz w:val="16"/>
          <w:szCs w:val="16"/>
        </w:rPr>
      </w:pPr>
    </w:p>
    <w:p w:rsidR="00FA0530" w:rsidRPr="00FB49B6" w:rsidRDefault="00FA0530" w:rsidP="00DA49D7">
      <w:pPr>
        <w:tabs>
          <w:tab w:val="left" w:pos="245"/>
        </w:tabs>
        <w:jc w:val="center"/>
        <w:rPr>
          <w:sz w:val="16"/>
          <w:szCs w:val="16"/>
        </w:rPr>
      </w:pPr>
      <w:r w:rsidRPr="00FB49B6">
        <w:rPr>
          <w:b/>
          <w:bCs/>
          <w:sz w:val="16"/>
          <w:szCs w:val="16"/>
        </w:rPr>
        <w:t>2.</w:t>
      </w:r>
      <w:r w:rsidRPr="00FB49B6">
        <w:rPr>
          <w:b/>
          <w:bCs/>
          <w:sz w:val="16"/>
          <w:szCs w:val="16"/>
        </w:rPr>
        <w:tab/>
        <w:t>Основания и порядок проведения служебной проверки</w:t>
      </w:r>
    </w:p>
    <w:p w:rsidR="00FA0530" w:rsidRPr="00FB49B6" w:rsidRDefault="00FA0530" w:rsidP="00DA49D7">
      <w:pPr>
        <w:tabs>
          <w:tab w:val="left" w:pos="1465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2.1.Основанием для принятия решения о проведении служебной проверки является информация о факте коррупционного проявления со стороны муниципального служащего, доведенная до сведения главы администрации Филипповского  муниципального образования (далее - глава администрации) и полученная из одного или нескольких следующих источников:</w:t>
      </w:r>
    </w:p>
    <w:p w:rsidR="00FA0530" w:rsidRPr="00FB49B6" w:rsidRDefault="00FA0530" w:rsidP="00DA49D7">
      <w:pPr>
        <w:tabs>
          <w:tab w:val="left" w:pos="1138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1)личное заявление муниципального служащего о факте коррупционного проявления с его стороны;</w:t>
      </w:r>
    </w:p>
    <w:p w:rsidR="00FA0530" w:rsidRPr="00FB49B6" w:rsidRDefault="00FA0530" w:rsidP="00DA49D7">
      <w:pPr>
        <w:tabs>
          <w:tab w:val="left" w:pos="1143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2)уведомление о фактах обращения в целях склонения к совершению коррупционных правонарушений муниципального служащего, переданное в соответствии с Порядком уведомления представителя нанимателя (работодателя) о фактах обращения в целях склонения муниципального служащего администрации Филипповского муниципального образования к совершению коррупционного правонарушения, утвержденным постановлением администрации Филипповского муниципального образования от 30.11.2012 № 47;</w:t>
      </w:r>
    </w:p>
    <w:p w:rsidR="00FA0530" w:rsidRPr="00FB49B6" w:rsidRDefault="00FA0530" w:rsidP="00DA49D7">
      <w:pPr>
        <w:tabs>
          <w:tab w:val="left" w:pos="1023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3)заявление муниципального служащего о факте коррупционного проявления со стороны другого муниципального служащего;</w:t>
      </w:r>
    </w:p>
    <w:p w:rsidR="00FA0530" w:rsidRPr="00FB49B6" w:rsidRDefault="00FA0530" w:rsidP="00DA49D7">
      <w:pPr>
        <w:tabs>
          <w:tab w:val="left" w:pos="1114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4)обращения и заявления граждан, организаций о фактах коррупционных проявлений со стороны муниципальных служащих;</w:t>
      </w:r>
    </w:p>
    <w:p w:rsidR="00FA0530" w:rsidRPr="00FB49B6" w:rsidRDefault="00FA0530" w:rsidP="00DA49D7">
      <w:pPr>
        <w:tabs>
          <w:tab w:val="left" w:pos="1105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5)материалы, содержащие данные, указывающие на факт коррупционного проявления, поступившие из правоохранительных органов, а также из других государственных органов, органов местного самоуправления, от общественных объединений, организаций или граждан;</w:t>
      </w:r>
    </w:p>
    <w:p w:rsidR="00FA0530" w:rsidRPr="00FB49B6" w:rsidRDefault="00FA0530" w:rsidP="00DA49D7">
      <w:pPr>
        <w:tabs>
          <w:tab w:val="left" w:pos="1196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6)сообщения в средствах массовой информации, содержащие данные, указывающие на факт коррупционного проявления.</w:t>
      </w:r>
    </w:p>
    <w:p w:rsidR="00FA0530" w:rsidRPr="00FB49B6" w:rsidRDefault="00FA0530" w:rsidP="00DA49D7">
      <w:pPr>
        <w:tabs>
          <w:tab w:val="left" w:pos="1364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2.2.Решение о проведении служебной проверки принимается главой администрации в течение трех дней после получения информации о фактах коррупционного проявления из источников, указанных в пункте 2.1 настоящего Порядка, в случае, если эта информация содержит следующие сведения:</w:t>
      </w:r>
    </w:p>
    <w:p w:rsidR="00FA0530" w:rsidRPr="00FB49B6" w:rsidRDefault="00FA0530" w:rsidP="00DA49D7">
      <w:pPr>
        <w:tabs>
          <w:tab w:val="left" w:pos="105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1)фамилию, имя и отчество муниципального служащего, со стороны которого допущено коррупционное проявление;</w:t>
      </w:r>
    </w:p>
    <w:p w:rsidR="00FA0530" w:rsidRPr="00FB49B6" w:rsidRDefault="00FA0530" w:rsidP="00DA49D7">
      <w:pPr>
        <w:tabs>
          <w:tab w:val="left" w:pos="1177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2)описание обстоятельств, свидетельствующих о факте коррупционного проявления со стороны муниципального служащего;</w:t>
      </w:r>
    </w:p>
    <w:p w:rsidR="00FA0530" w:rsidRPr="00FB49B6" w:rsidRDefault="00FA0530" w:rsidP="00DA49D7">
      <w:pPr>
        <w:tabs>
          <w:tab w:val="left" w:pos="1066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3)данные об источнике информации о факте коррупционного проявления со стороны муниципального служащего.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В случае, если информация не содержит сведений, указанных в подпункте первом настоящего пункта, служебная проверка по указанному в ней факту не проводится.</w:t>
      </w:r>
    </w:p>
    <w:p w:rsidR="00FA0530" w:rsidRPr="00FB49B6" w:rsidRDefault="00FA0530" w:rsidP="00DA49D7">
      <w:pPr>
        <w:tabs>
          <w:tab w:val="left" w:pos="1244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2.3.Решение о проведении служебной проверки оформляется распоряжением администрации Филипповского  муниципального образования (далее - администрация). Распоряжение о проведении служебной проверки должно содержать:</w:t>
      </w:r>
    </w:p>
    <w:p w:rsidR="00FA0530" w:rsidRPr="00FB49B6" w:rsidRDefault="00FA0530" w:rsidP="00DA49D7">
      <w:pPr>
        <w:tabs>
          <w:tab w:val="left" w:pos="951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-фамилию, имя, отчество, должность лица, в отношении которого должна быть проведена служебная проверка;</w:t>
      </w:r>
    </w:p>
    <w:p w:rsidR="00FA0530" w:rsidRPr="00FB49B6" w:rsidRDefault="00FA0530" w:rsidP="00DA49D7">
      <w:pPr>
        <w:tabs>
          <w:tab w:val="left" w:pos="907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-основания для проведения служебной проверки;</w:t>
      </w:r>
    </w:p>
    <w:p w:rsidR="00FA0530" w:rsidRPr="00FB49B6" w:rsidRDefault="00FA0530" w:rsidP="00DA49D7">
      <w:pPr>
        <w:tabs>
          <w:tab w:val="left" w:pos="907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-сроки проведения служебной проверки.</w:t>
      </w:r>
    </w:p>
    <w:p w:rsidR="00FA0530" w:rsidRPr="00FB49B6" w:rsidRDefault="00FA0530" w:rsidP="00DA49D7">
      <w:pPr>
        <w:tabs>
          <w:tab w:val="left" w:pos="1210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2.4.Муниципальный служащий, в отношении которого издано распоряжение о проведении служебной проверки, должен быть ознакомлен с данным распоряжением в течение трех дней со дня его подписания.</w:t>
      </w:r>
    </w:p>
    <w:p w:rsidR="00FA0530" w:rsidRPr="00FB49B6" w:rsidRDefault="00FA0530" w:rsidP="00DA49D7">
      <w:pPr>
        <w:tabs>
          <w:tab w:val="left" w:pos="116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2.5.Распоряжение о проведении служебной проверки направляется в комиссию по соблюдению требований к служебному поведению муниципальных служащих администрации Филипповского  муниципального образования и урегулированию конфликта интересов (далее - Комиссия) в день его подписания. Комиссия осуществляет служебную проверку в порядке, установленном федеральным и областным законодательством для рассмотрения вопросов, связанных с соблюдением требований к служебному поведению и урегулированием конфликта интересов.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0530" w:rsidRPr="00FB49B6" w:rsidRDefault="00FA0530" w:rsidP="00DA49D7">
      <w:pPr>
        <w:tabs>
          <w:tab w:val="left" w:pos="1201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2.6.Служебная проверка проводится в срок, не превышающий одного месяца с момента принятия решения о проведении служебной проверки.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В исключительных случаях (при отсутствии лиц или документов, которые могут существенно повлиять на результаты и выводы проверки, в случае необходимости получения информации из другого органа, отдаленных населенных пунктов, а также в связи с пребыванием лица, в отношении которого проводится проверка, в отпуске или на лечении) срок проведения служебной проверки может быть продлен главой администрации, но не более чем на один месяц.</w:t>
      </w:r>
    </w:p>
    <w:p w:rsidR="00FA0530" w:rsidRPr="00FB49B6" w:rsidRDefault="00FA0530" w:rsidP="00DA49D7">
      <w:pPr>
        <w:tabs>
          <w:tab w:val="left" w:pos="1244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2.7.При проведении служебной проверки перед Комиссией ставятся задачи полного, объективного и всестороннего установления:</w:t>
      </w:r>
    </w:p>
    <w:p w:rsidR="00FA0530" w:rsidRPr="00FB49B6" w:rsidRDefault="00FA0530" w:rsidP="00DA49D7">
      <w:pPr>
        <w:tabs>
          <w:tab w:val="left" w:pos="1095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-виновности (невиновности) муниципального служащего в нарушении действующего законодательства и совершения коррупционного проявления со своей стороны;</w:t>
      </w:r>
    </w:p>
    <w:p w:rsidR="00FA0530" w:rsidRPr="00FB49B6" w:rsidRDefault="00FA0530" w:rsidP="00DA49D7">
      <w:pPr>
        <w:tabs>
          <w:tab w:val="left" w:pos="92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-вины лиц или степени вины каждого из указанных лиц в случае совершения противоправных действий несколькими муниципальными служащими;</w:t>
      </w:r>
    </w:p>
    <w:p w:rsidR="00FA0530" w:rsidRPr="00FB49B6" w:rsidRDefault="00FA0530" w:rsidP="00DA49D7">
      <w:pPr>
        <w:tabs>
          <w:tab w:val="left" w:pos="94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-причин и условий, способствовавших совершению противоправных действий муниципальными служащими;</w:t>
      </w:r>
    </w:p>
    <w:p w:rsidR="00FA0530" w:rsidRPr="00FB49B6" w:rsidRDefault="00FA0530" w:rsidP="00DA49D7">
      <w:pPr>
        <w:tabs>
          <w:tab w:val="left" w:pos="879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-характера и размера вреда (ущерба), причиненного в результате противоправных действий муниципальными служащими.</w:t>
      </w:r>
    </w:p>
    <w:p w:rsidR="00FA0530" w:rsidRPr="00FB49B6" w:rsidRDefault="00FA0530" w:rsidP="00DA49D7">
      <w:pPr>
        <w:tabs>
          <w:tab w:val="left" w:pos="1220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2.8.Муниципальный служащий, в отношении которого проводится служебная проверка, имеет право:</w:t>
      </w:r>
    </w:p>
    <w:p w:rsidR="00FA0530" w:rsidRPr="00FB49B6" w:rsidRDefault="00FA0530" w:rsidP="00DA49D7">
      <w:pPr>
        <w:tabs>
          <w:tab w:val="left" w:pos="985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1)давать устные и письменные объяснения, представлять заявления, ходатайства и иные документы;</w:t>
      </w:r>
    </w:p>
    <w:p w:rsidR="00FA0530" w:rsidRPr="00FB49B6" w:rsidRDefault="00FA0530" w:rsidP="00DA49D7">
      <w:pPr>
        <w:tabs>
          <w:tab w:val="left" w:pos="1038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2)обжаловать решения и действия (бездействие) членов Комиссии, проводящих служебную проверку, главе администрации;</w:t>
      </w:r>
    </w:p>
    <w:p w:rsidR="00FA0530" w:rsidRPr="00FB49B6" w:rsidRDefault="00FA0530" w:rsidP="00DA49D7">
      <w:pPr>
        <w:tabs>
          <w:tab w:val="left" w:pos="1066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3)ознакомиться по окончании служебной проверки с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законом тайну.</w:t>
      </w:r>
    </w:p>
    <w:p w:rsidR="00FA0530" w:rsidRPr="00FB49B6" w:rsidRDefault="00FA0530" w:rsidP="00DA49D7">
      <w:pPr>
        <w:tabs>
          <w:tab w:val="left" w:pos="1220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2.9.Муниципальный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в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оформляется распоряжением администрации.</w:t>
      </w:r>
    </w:p>
    <w:p w:rsidR="00FA0530" w:rsidRPr="00FB49B6" w:rsidRDefault="00FA0530" w:rsidP="00DA49D7">
      <w:pPr>
        <w:tabs>
          <w:tab w:val="left" w:pos="2625"/>
        </w:tabs>
        <w:rPr>
          <w:b/>
          <w:bCs/>
          <w:sz w:val="16"/>
          <w:szCs w:val="16"/>
        </w:rPr>
      </w:pPr>
      <w:bookmarkStart w:id="1" w:name="bookmark2"/>
    </w:p>
    <w:p w:rsidR="00FA0530" w:rsidRPr="00FB49B6" w:rsidRDefault="00FA0530" w:rsidP="00DA49D7">
      <w:pPr>
        <w:tabs>
          <w:tab w:val="left" w:pos="2625"/>
        </w:tabs>
        <w:jc w:val="center"/>
        <w:rPr>
          <w:b/>
          <w:bCs/>
          <w:sz w:val="16"/>
          <w:szCs w:val="16"/>
        </w:rPr>
      </w:pPr>
      <w:r w:rsidRPr="00FB49B6">
        <w:rPr>
          <w:b/>
          <w:bCs/>
          <w:sz w:val="16"/>
          <w:szCs w:val="16"/>
        </w:rPr>
        <w:t>3.Оформление результатов служебной проверки</w:t>
      </w:r>
      <w:bookmarkEnd w:id="1"/>
    </w:p>
    <w:p w:rsidR="00FA0530" w:rsidRPr="00FB49B6" w:rsidRDefault="00FA0530" w:rsidP="00DA49D7">
      <w:pPr>
        <w:tabs>
          <w:tab w:val="left" w:pos="118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3.1.По итогам рассмотрения информации, указанной в 2.1 настоящего Порядка, материалов, полученных в ходе проведения служебной проверки, Комиссией подготавливается заключение, содержащее один из следующих выводов:</w:t>
      </w:r>
    </w:p>
    <w:p w:rsidR="00FA0530" w:rsidRPr="00FB49B6" w:rsidRDefault="00FA0530" w:rsidP="00DA49D7">
      <w:pPr>
        <w:tabs>
          <w:tab w:val="left" w:pos="1148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1)установлено, что в рассматриваемом случае не подтверждается факт коррупционного проявления со стороны муниципального служащего;</w:t>
      </w:r>
    </w:p>
    <w:p w:rsidR="00FA0530" w:rsidRPr="00FB49B6" w:rsidRDefault="00FA0530" w:rsidP="00DA49D7">
      <w:pPr>
        <w:tabs>
          <w:tab w:val="left" w:pos="118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2)установлено, что со стороны муниципального служащего допущено коррупционное проявление.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 xml:space="preserve">3.2 Результаты служебной проверки сообщаются главе администрации в форме письменного заключения (Приложение </w:t>
      </w:r>
      <w:r w:rsidRPr="00FB49B6">
        <w:rPr>
          <w:sz w:val="16"/>
          <w:szCs w:val="16"/>
          <w:lang w:val="en-US"/>
        </w:rPr>
        <w:t>N</w:t>
      </w:r>
      <w:r w:rsidRPr="00FB49B6">
        <w:rPr>
          <w:sz w:val="16"/>
          <w:szCs w:val="16"/>
        </w:rPr>
        <w:t xml:space="preserve"> 1) с приложением всех материалов по данной служебной проверке в течение трех дней с момента заседания Комиссии. Заключение должно быть подписано председателем Комиссии и членами Комиссии.</w:t>
      </w:r>
    </w:p>
    <w:p w:rsidR="00FA0530" w:rsidRPr="00FB49B6" w:rsidRDefault="00FA0530" w:rsidP="00DA49D7">
      <w:pPr>
        <w:tabs>
          <w:tab w:val="left" w:pos="1148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3.3.Председатель Комиссии или секретарь Комиссии не позднее трех рабочих дней со дня подписания заключения знакомит муниципального служащего, в отношении которого проводилась служебная проверка, с заключением и другими материалами по результатам служебной проверки под роспись.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Время нахождения муниципального служащего,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 xml:space="preserve">В случае отказа муниципального служащего, в отношении которого проводилась служебная проверка, от ознакомления с заключением либо от подписи в ознакомлении с заключением Комиссия составляет акт по установленной форме (Приложение </w:t>
      </w:r>
      <w:r w:rsidRPr="00FB49B6">
        <w:rPr>
          <w:sz w:val="16"/>
          <w:szCs w:val="16"/>
          <w:lang w:val="en-US"/>
        </w:rPr>
        <w:t>N</w:t>
      </w:r>
      <w:r w:rsidRPr="00FB49B6">
        <w:rPr>
          <w:sz w:val="16"/>
          <w:szCs w:val="16"/>
        </w:rPr>
        <w:t xml:space="preserve"> 2) и приобщает его к материалам служебной проверки.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3.4 .В случае принятия Комиссией решения, указанного в подпункте 2 пункта 3.1 настоящего Порядка, и установления факта совершения муниципальным служащим деяния, содержащего признаки административного правонарушения или состава преступления, глава администрации, в соответствии с федеральным законодательством, обязан в течение трех рабочих дней передать материалы служебной проверки в правоохранительные органы.</w:t>
      </w:r>
    </w:p>
    <w:p w:rsidR="00FA0530" w:rsidRPr="00FB49B6" w:rsidRDefault="00FA0530" w:rsidP="00DA49D7">
      <w:pPr>
        <w:tabs>
          <w:tab w:val="left" w:pos="1470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3.5.Копия распоряжения о проведении служебной проверки и оригинал заключения по результатам служебной проверки приобщаются к личному делу муниципального служащего, в отношении которого проводилась служебная проверка.</w:t>
      </w:r>
    </w:p>
    <w:p w:rsidR="00FA0530" w:rsidRPr="00FB49B6" w:rsidRDefault="00FA0530" w:rsidP="00DA49D7">
      <w:pPr>
        <w:tabs>
          <w:tab w:val="left" w:pos="1148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3.6.Материалы служебной проверки формируются в дело о проведении служебной проверки в следующем порядке:</w:t>
      </w:r>
    </w:p>
    <w:p w:rsidR="00FA0530" w:rsidRPr="00FB49B6" w:rsidRDefault="00FA0530" w:rsidP="00DA49D7">
      <w:pPr>
        <w:tabs>
          <w:tab w:val="left" w:pos="80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</w:t>
      </w:r>
      <w:r w:rsidRPr="00FB49B6">
        <w:rPr>
          <w:sz w:val="16"/>
          <w:szCs w:val="16"/>
        </w:rPr>
        <w:tab/>
        <w:t>документ, послуживший основанием для назначения служебной проверки, с резолюцией о ее назначении;</w:t>
      </w:r>
    </w:p>
    <w:p w:rsidR="00FA0530" w:rsidRPr="00FB49B6" w:rsidRDefault="00FA0530" w:rsidP="00DA49D7">
      <w:pPr>
        <w:tabs>
          <w:tab w:val="left" w:pos="779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</w:t>
      </w:r>
      <w:r w:rsidRPr="00FB49B6">
        <w:rPr>
          <w:sz w:val="16"/>
          <w:szCs w:val="16"/>
        </w:rPr>
        <w:tab/>
        <w:t>копия распоряжения администрации о проведении служебной проверки;</w:t>
      </w:r>
    </w:p>
    <w:p w:rsidR="00FA0530" w:rsidRPr="00FB49B6" w:rsidRDefault="00FA0530" w:rsidP="00DA49D7">
      <w:pPr>
        <w:tabs>
          <w:tab w:val="left" w:pos="807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</w:t>
      </w:r>
      <w:r w:rsidRPr="00FB49B6">
        <w:rPr>
          <w:sz w:val="16"/>
          <w:szCs w:val="16"/>
        </w:rPr>
        <w:tab/>
        <w:t>объяснение муниципального служащего, в отношении которого проводилась служебная проверка;</w:t>
      </w:r>
    </w:p>
    <w:p w:rsidR="00FA0530" w:rsidRPr="00FB49B6" w:rsidRDefault="00FA0530" w:rsidP="00DA49D7">
      <w:pPr>
        <w:tabs>
          <w:tab w:val="left" w:pos="779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</w:t>
      </w:r>
      <w:r w:rsidRPr="00FB49B6">
        <w:rPr>
          <w:sz w:val="16"/>
          <w:szCs w:val="16"/>
        </w:rPr>
        <w:tab/>
        <w:t>объяснения иных лиц;</w:t>
      </w:r>
    </w:p>
    <w:p w:rsidR="00FA0530" w:rsidRPr="00FB49B6" w:rsidRDefault="00FA0530" w:rsidP="00DA49D7">
      <w:pPr>
        <w:tabs>
          <w:tab w:val="left" w:pos="779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</w:t>
      </w:r>
      <w:r w:rsidRPr="00FB49B6">
        <w:rPr>
          <w:sz w:val="16"/>
          <w:szCs w:val="16"/>
        </w:rPr>
        <w:tab/>
        <w:t>иные документы, имеющие отношение к проведенной служебной проверке;</w:t>
      </w:r>
    </w:p>
    <w:p w:rsidR="00FA0530" w:rsidRPr="00FB49B6" w:rsidRDefault="00FA0530" w:rsidP="00DA49D7">
      <w:pPr>
        <w:tabs>
          <w:tab w:val="left" w:pos="702"/>
        </w:tabs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-</w:t>
      </w:r>
      <w:r w:rsidRPr="00FB49B6">
        <w:rPr>
          <w:sz w:val="16"/>
          <w:szCs w:val="16"/>
        </w:rPr>
        <w:tab/>
        <w:t>копия заключения по результатам служебной проверки с данными об ознакомлении с ним муниципального служащего, в отношении которого проводилась служебная проверка.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>Дела с материалами служебной проверки хранятся в кадровой службе администрации.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</w:p>
    <w:p w:rsidR="00FA0530" w:rsidRPr="00FB49B6" w:rsidRDefault="00FA0530" w:rsidP="00DA49D7">
      <w:pPr>
        <w:jc w:val="right"/>
        <w:rPr>
          <w:sz w:val="16"/>
          <w:szCs w:val="16"/>
        </w:rPr>
      </w:pPr>
      <w:r w:rsidRPr="00FB49B6">
        <w:rPr>
          <w:bCs/>
          <w:sz w:val="16"/>
          <w:szCs w:val="16"/>
        </w:rPr>
        <w:t>Приложение № 1</w:t>
      </w:r>
    </w:p>
    <w:p w:rsidR="00FA0530" w:rsidRPr="00FB49B6" w:rsidRDefault="00FA0530" w:rsidP="00DA49D7">
      <w:pPr>
        <w:jc w:val="right"/>
        <w:rPr>
          <w:sz w:val="16"/>
          <w:szCs w:val="16"/>
        </w:rPr>
      </w:pPr>
      <w:r w:rsidRPr="00FB49B6">
        <w:rPr>
          <w:bCs/>
          <w:sz w:val="16"/>
          <w:szCs w:val="16"/>
        </w:rPr>
        <w:t>к Порядку проведения служебных проверок по фактам коррупционных проявлений со стороны лиц, замещающих должности муниципальной службы администрации Филипповского муниципального образования</w:t>
      </w:r>
    </w:p>
    <w:p w:rsidR="00FA0530" w:rsidRPr="00FB49B6" w:rsidRDefault="00FA0530" w:rsidP="00DA49D7">
      <w:pPr>
        <w:rPr>
          <w:b/>
          <w:bCs/>
          <w:sz w:val="16"/>
          <w:szCs w:val="16"/>
        </w:rPr>
      </w:pPr>
    </w:p>
    <w:p w:rsidR="00FA0530" w:rsidRPr="00FB49B6" w:rsidRDefault="00FA0530" w:rsidP="00DA49D7">
      <w:pPr>
        <w:jc w:val="center"/>
        <w:rPr>
          <w:b/>
          <w:sz w:val="16"/>
          <w:szCs w:val="16"/>
        </w:rPr>
      </w:pPr>
      <w:r w:rsidRPr="00FB49B6">
        <w:rPr>
          <w:b/>
          <w:bCs/>
          <w:sz w:val="16"/>
          <w:szCs w:val="16"/>
        </w:rPr>
        <w:t>ЗАКЛЮЧЕНИЕ</w:t>
      </w:r>
    </w:p>
    <w:p w:rsidR="00FA0530" w:rsidRPr="00FB49B6" w:rsidRDefault="00FA0530" w:rsidP="00DA49D7">
      <w:pPr>
        <w:jc w:val="center"/>
        <w:rPr>
          <w:b/>
          <w:sz w:val="16"/>
          <w:szCs w:val="16"/>
        </w:rPr>
      </w:pPr>
      <w:r w:rsidRPr="00FB49B6">
        <w:rPr>
          <w:b/>
          <w:bCs/>
          <w:sz w:val="16"/>
          <w:szCs w:val="16"/>
        </w:rPr>
        <w:t>комиссии по соблюдению требований к служебному поведению муниципальных служащих администрации Филипповского  муниципального образования и урегулированию конфликта интересов по результатам проведения служебной проверки</w:t>
      </w:r>
    </w:p>
    <w:p w:rsidR="00FA0530" w:rsidRPr="00FB49B6" w:rsidRDefault="00FA0530" w:rsidP="00DA49D7">
      <w:pPr>
        <w:tabs>
          <w:tab w:val="left" w:pos="241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pos="241"/>
        </w:tabs>
        <w:rPr>
          <w:sz w:val="16"/>
          <w:szCs w:val="16"/>
        </w:rPr>
      </w:pPr>
      <w:r w:rsidRPr="00FB49B6">
        <w:rPr>
          <w:sz w:val="16"/>
          <w:szCs w:val="16"/>
        </w:rPr>
        <w:t>1.</w:t>
      </w:r>
      <w:r w:rsidRPr="00FB49B6">
        <w:rPr>
          <w:sz w:val="16"/>
          <w:szCs w:val="16"/>
        </w:rPr>
        <w:tab/>
        <w:t>Основание проведения служебной проверки:</w:t>
      </w:r>
    </w:p>
    <w:p w:rsidR="00FA0530" w:rsidRPr="00FB49B6" w:rsidRDefault="00FA0530" w:rsidP="00DA49D7">
      <w:pPr>
        <w:tabs>
          <w:tab w:val="left" w:leader="underscore" w:pos="7973"/>
        </w:tabs>
        <w:rPr>
          <w:sz w:val="16"/>
          <w:szCs w:val="16"/>
        </w:rPr>
      </w:pPr>
      <w:r w:rsidRPr="00FB49B6">
        <w:rPr>
          <w:sz w:val="16"/>
          <w:szCs w:val="16"/>
        </w:rPr>
        <w:t>(указывается основание и дата принятия решения о проведении проверки)</w:t>
      </w:r>
    </w:p>
    <w:p w:rsidR="00FA0530" w:rsidRPr="00FB49B6" w:rsidRDefault="00FA0530" w:rsidP="00DA49D7">
      <w:pPr>
        <w:tabs>
          <w:tab w:val="left" w:pos="250"/>
          <w:tab w:val="left" w:leader="underscore" w:pos="7993"/>
        </w:tabs>
        <w:rPr>
          <w:sz w:val="16"/>
          <w:szCs w:val="16"/>
        </w:rPr>
      </w:pPr>
      <w:r w:rsidRPr="00FB49B6">
        <w:rPr>
          <w:sz w:val="16"/>
          <w:szCs w:val="16"/>
        </w:rPr>
        <w:tab/>
      </w:r>
    </w:p>
    <w:p w:rsidR="00FA0530" w:rsidRPr="00FB49B6" w:rsidRDefault="00FA0530" w:rsidP="00DA49D7">
      <w:pPr>
        <w:tabs>
          <w:tab w:val="left" w:pos="250"/>
          <w:tab w:val="left" w:leader="underscore" w:pos="7993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pos="250"/>
          <w:tab w:val="left" w:leader="underscore" w:pos="7993"/>
        </w:tabs>
        <w:rPr>
          <w:sz w:val="16"/>
          <w:szCs w:val="16"/>
        </w:rPr>
      </w:pPr>
      <w:r w:rsidRPr="00FB49B6">
        <w:rPr>
          <w:sz w:val="16"/>
          <w:szCs w:val="16"/>
        </w:rPr>
        <w:t>2.Проверка проводилась Комиссией в составе:</w:t>
      </w:r>
      <w:r w:rsidRPr="00FB49B6">
        <w:rPr>
          <w:sz w:val="16"/>
          <w:szCs w:val="16"/>
        </w:rPr>
        <w:tab/>
      </w:r>
    </w:p>
    <w:p w:rsidR="00FA0530" w:rsidRPr="00FB49B6" w:rsidRDefault="00FA0530" w:rsidP="00DA49D7">
      <w:pPr>
        <w:tabs>
          <w:tab w:val="left" w:pos="250"/>
          <w:tab w:val="left" w:leader="underscore" w:pos="7993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pos="255"/>
          <w:tab w:val="left" w:leader="underscore" w:pos="4801"/>
          <w:tab w:val="left" w:leader="underscore" w:pos="6678"/>
        </w:tabs>
        <w:rPr>
          <w:sz w:val="16"/>
          <w:szCs w:val="16"/>
        </w:rPr>
      </w:pPr>
      <w:r w:rsidRPr="00FB49B6">
        <w:rPr>
          <w:sz w:val="16"/>
          <w:szCs w:val="16"/>
        </w:rPr>
        <w:t>3.</w:t>
      </w:r>
      <w:r w:rsidRPr="00FB49B6">
        <w:rPr>
          <w:sz w:val="16"/>
          <w:szCs w:val="16"/>
        </w:rPr>
        <w:tab/>
        <w:t>Дата проведения проверки:</w:t>
      </w:r>
      <w:r w:rsidRPr="00FB49B6">
        <w:rPr>
          <w:sz w:val="16"/>
          <w:szCs w:val="16"/>
        </w:rPr>
        <w:tab/>
        <w:t>-</w:t>
      </w:r>
      <w:r w:rsidRPr="00FB49B6">
        <w:rPr>
          <w:sz w:val="16"/>
          <w:szCs w:val="16"/>
        </w:rPr>
        <w:tab/>
        <w:t>.</w:t>
      </w:r>
    </w:p>
    <w:p w:rsidR="00FA0530" w:rsidRPr="00FB49B6" w:rsidRDefault="00FA0530" w:rsidP="00DA49D7">
      <w:pPr>
        <w:tabs>
          <w:tab w:val="left" w:pos="5452"/>
        </w:tabs>
        <w:rPr>
          <w:sz w:val="16"/>
          <w:szCs w:val="16"/>
        </w:rPr>
      </w:pPr>
      <w:r w:rsidRPr="00FB49B6">
        <w:rPr>
          <w:sz w:val="16"/>
          <w:szCs w:val="16"/>
        </w:rPr>
        <w:t xml:space="preserve">                                                         (начато)</w:t>
      </w:r>
      <w:r w:rsidRPr="00FB49B6">
        <w:rPr>
          <w:sz w:val="16"/>
          <w:szCs w:val="16"/>
        </w:rPr>
        <w:tab/>
        <w:t>(окончено)</w:t>
      </w:r>
    </w:p>
    <w:p w:rsidR="00FA0530" w:rsidRPr="00FB49B6" w:rsidRDefault="00FA0530" w:rsidP="00DA49D7">
      <w:pPr>
        <w:tabs>
          <w:tab w:val="left" w:pos="5452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pos="260"/>
        </w:tabs>
        <w:rPr>
          <w:sz w:val="16"/>
          <w:szCs w:val="16"/>
        </w:rPr>
      </w:pPr>
      <w:r w:rsidRPr="00FB49B6">
        <w:rPr>
          <w:sz w:val="16"/>
          <w:szCs w:val="16"/>
        </w:rPr>
        <w:t>4.</w:t>
      </w:r>
      <w:r w:rsidRPr="00FB49B6">
        <w:rPr>
          <w:sz w:val="16"/>
          <w:szCs w:val="16"/>
        </w:rPr>
        <w:tab/>
        <w:t>Сведения о лице, в отношении которого проводилась служебная проверка:</w:t>
      </w:r>
    </w:p>
    <w:p w:rsidR="00FA0530" w:rsidRPr="00FB49B6" w:rsidRDefault="00FA0530" w:rsidP="00DA49D7">
      <w:pPr>
        <w:tabs>
          <w:tab w:val="left" w:pos="260"/>
        </w:tabs>
        <w:rPr>
          <w:sz w:val="16"/>
          <w:szCs w:val="16"/>
        </w:rPr>
      </w:pPr>
      <w:r w:rsidRPr="00FB49B6">
        <w:rPr>
          <w:sz w:val="16"/>
          <w:szCs w:val="16"/>
        </w:rPr>
        <w:t>___________________________________________________________________________</w:t>
      </w: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(Ф.И.О.) (замещаемая должность)</w:t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Стаж муниципальной службы и период службы в занимаемой</w:t>
      </w:r>
    </w:p>
    <w:p w:rsidR="00FA0530" w:rsidRPr="00FB49B6" w:rsidRDefault="00FA0530" w:rsidP="00DA49D7">
      <w:pPr>
        <w:tabs>
          <w:tab w:val="left" w:leader="underscore" w:pos="9341"/>
        </w:tabs>
        <w:rPr>
          <w:sz w:val="16"/>
          <w:szCs w:val="16"/>
        </w:rPr>
      </w:pPr>
      <w:r w:rsidRPr="00FB49B6">
        <w:rPr>
          <w:sz w:val="16"/>
          <w:szCs w:val="16"/>
        </w:rPr>
        <w:t>должности:</w:t>
      </w:r>
      <w:r w:rsidRPr="00FB49B6">
        <w:rPr>
          <w:sz w:val="16"/>
          <w:szCs w:val="16"/>
        </w:rPr>
        <w:tab/>
      </w:r>
    </w:p>
    <w:p w:rsidR="00FA0530" w:rsidRPr="00FB49B6" w:rsidRDefault="00FA0530" w:rsidP="00DA49D7">
      <w:pPr>
        <w:tabs>
          <w:tab w:val="left" w:leader="underscore" w:pos="9327"/>
        </w:tabs>
        <w:rPr>
          <w:sz w:val="16"/>
          <w:szCs w:val="16"/>
        </w:rPr>
      </w:pPr>
      <w:r w:rsidRPr="00FB49B6">
        <w:rPr>
          <w:sz w:val="16"/>
          <w:szCs w:val="16"/>
        </w:rPr>
        <w:t>домашний адрес</w:t>
      </w:r>
      <w:r w:rsidRPr="00FB49B6">
        <w:rPr>
          <w:sz w:val="16"/>
          <w:szCs w:val="16"/>
        </w:rPr>
        <w:tab/>
      </w:r>
    </w:p>
    <w:p w:rsidR="00FA0530" w:rsidRPr="00FB49B6" w:rsidRDefault="00FA0530" w:rsidP="00DA49D7">
      <w:pPr>
        <w:tabs>
          <w:tab w:val="left" w:pos="265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pos="265"/>
        </w:tabs>
        <w:rPr>
          <w:sz w:val="16"/>
          <w:szCs w:val="16"/>
        </w:rPr>
      </w:pPr>
      <w:r w:rsidRPr="00FB49B6">
        <w:rPr>
          <w:sz w:val="16"/>
          <w:szCs w:val="16"/>
        </w:rPr>
        <w:t>5.</w:t>
      </w:r>
      <w:r w:rsidRPr="00FB49B6">
        <w:rPr>
          <w:sz w:val="16"/>
          <w:szCs w:val="16"/>
        </w:rPr>
        <w:tab/>
        <w:t>Краткое описание совершенных противоправных действий, дисциплинарного проступка, причин и условий, способствовавших их совершению, характер и размер причиненного вреда:</w:t>
      </w:r>
    </w:p>
    <w:p w:rsidR="00FA0530" w:rsidRPr="00FB49B6" w:rsidRDefault="00FA0530" w:rsidP="00DA49D7">
      <w:pPr>
        <w:tabs>
          <w:tab w:val="left" w:pos="265"/>
        </w:tabs>
        <w:rPr>
          <w:sz w:val="16"/>
          <w:szCs w:val="16"/>
        </w:rPr>
      </w:pPr>
      <w:r w:rsidRPr="00FB49B6">
        <w:rPr>
          <w:sz w:val="16"/>
          <w:szCs w:val="16"/>
        </w:rPr>
        <w:t>_________________________________________________________________________________________________________________________________</w:t>
      </w:r>
    </w:p>
    <w:p w:rsidR="00FA0530" w:rsidRPr="00FB49B6" w:rsidRDefault="00FA0530" w:rsidP="00DA49D7">
      <w:pPr>
        <w:tabs>
          <w:tab w:val="left" w:pos="265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pos="260"/>
        </w:tabs>
        <w:rPr>
          <w:sz w:val="16"/>
          <w:szCs w:val="16"/>
        </w:rPr>
      </w:pPr>
      <w:r w:rsidRPr="00FB49B6">
        <w:rPr>
          <w:sz w:val="16"/>
          <w:szCs w:val="16"/>
        </w:rPr>
        <w:t>6.</w:t>
      </w:r>
      <w:r w:rsidRPr="00FB49B6">
        <w:rPr>
          <w:sz w:val="16"/>
          <w:szCs w:val="16"/>
        </w:rPr>
        <w:tab/>
        <w:t>Объяснения лица, в отношении которого проводилась служебная проверка:</w:t>
      </w:r>
    </w:p>
    <w:p w:rsidR="00FA0530" w:rsidRPr="00FB49B6" w:rsidRDefault="00FA0530" w:rsidP="00DA49D7">
      <w:pPr>
        <w:tabs>
          <w:tab w:val="left" w:pos="260"/>
        </w:tabs>
        <w:rPr>
          <w:sz w:val="16"/>
          <w:szCs w:val="16"/>
        </w:rPr>
      </w:pPr>
      <w:r w:rsidRPr="00FB49B6">
        <w:rPr>
          <w:sz w:val="16"/>
          <w:szCs w:val="16"/>
        </w:rPr>
        <w:t>_________________________________________________________________________________________________________________________________</w:t>
      </w:r>
    </w:p>
    <w:p w:rsidR="00FA0530" w:rsidRPr="00FB49B6" w:rsidRDefault="00FA0530" w:rsidP="00DA49D7">
      <w:pPr>
        <w:tabs>
          <w:tab w:val="left" w:pos="260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pos="250"/>
          <w:tab w:val="left" w:leader="underscore" w:pos="8622"/>
        </w:tabs>
        <w:rPr>
          <w:sz w:val="16"/>
          <w:szCs w:val="16"/>
        </w:rPr>
      </w:pPr>
      <w:r w:rsidRPr="00FB49B6">
        <w:rPr>
          <w:sz w:val="16"/>
          <w:szCs w:val="16"/>
        </w:rPr>
        <w:t>7.</w:t>
      </w:r>
      <w:r w:rsidRPr="00FB49B6">
        <w:rPr>
          <w:sz w:val="16"/>
          <w:szCs w:val="16"/>
        </w:rPr>
        <w:tab/>
        <w:t>Принятое Комиссией решение:</w:t>
      </w:r>
      <w:r w:rsidRPr="00FB49B6">
        <w:rPr>
          <w:sz w:val="16"/>
          <w:szCs w:val="16"/>
        </w:rPr>
        <w:tab/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 xml:space="preserve">Председатель Комиссии </w:t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 xml:space="preserve">Секретарь Комиссии </w:t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Члены Комиссии:</w:t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С заключением ознакомлен:</w:t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2102"/>
        <w:gridCol w:w="3878"/>
      </w:tblGrid>
      <w:tr w:rsidR="00FA0530" w:rsidRPr="00FB49B6" w:rsidTr="00DA49D7">
        <w:trPr>
          <w:trHeight w:val="557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(подпись)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(расшифровка подписи)</w:t>
            </w:r>
          </w:p>
        </w:tc>
      </w:tr>
      <w:tr w:rsidR="00FA0530" w:rsidRPr="00FB49B6" w:rsidTr="00DA49D7">
        <w:trPr>
          <w:trHeight w:val="552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(подпись)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(расшифровка подписи)</w:t>
            </w:r>
          </w:p>
        </w:tc>
      </w:tr>
      <w:tr w:rsidR="00FA0530" w:rsidRPr="00FB49B6" w:rsidTr="00DA49D7">
        <w:trPr>
          <w:trHeight w:val="562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(подпись)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A0530" w:rsidRPr="00FB49B6" w:rsidRDefault="00FA0530" w:rsidP="00DA49D7">
      <w:pPr>
        <w:tabs>
          <w:tab w:val="left" w:pos="2434"/>
        </w:tabs>
        <w:rPr>
          <w:sz w:val="16"/>
          <w:szCs w:val="16"/>
        </w:rPr>
      </w:pPr>
      <w:r w:rsidRPr="00FB49B6">
        <w:rPr>
          <w:sz w:val="16"/>
          <w:szCs w:val="16"/>
        </w:rPr>
        <w:t>(подпись)</w:t>
      </w:r>
      <w:r w:rsidRPr="00FB49B6">
        <w:rPr>
          <w:sz w:val="16"/>
          <w:szCs w:val="16"/>
        </w:rPr>
        <w:tab/>
        <w:t>(расшифровка подписи)</w:t>
      </w:r>
    </w:p>
    <w:p w:rsidR="00FA0530" w:rsidRPr="00FB49B6" w:rsidRDefault="00FA0530" w:rsidP="00DA49D7">
      <w:pPr>
        <w:tabs>
          <w:tab w:val="left" w:leader="underscore" w:pos="2040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leader="underscore" w:pos="2040"/>
        </w:tabs>
        <w:rPr>
          <w:sz w:val="16"/>
          <w:szCs w:val="16"/>
        </w:rPr>
      </w:pPr>
      <w:r w:rsidRPr="00FB49B6">
        <w:rPr>
          <w:sz w:val="16"/>
          <w:szCs w:val="16"/>
        </w:rPr>
        <w:t xml:space="preserve">”___ ” </w:t>
      </w:r>
      <w:r w:rsidRPr="00FB49B6">
        <w:rPr>
          <w:sz w:val="16"/>
          <w:szCs w:val="16"/>
        </w:rPr>
        <w:tab/>
        <w:t>20___ г.</w:t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jc w:val="right"/>
        <w:rPr>
          <w:sz w:val="16"/>
          <w:szCs w:val="16"/>
        </w:rPr>
      </w:pPr>
      <w:r w:rsidRPr="00FB49B6">
        <w:rPr>
          <w:bCs/>
          <w:sz w:val="16"/>
          <w:szCs w:val="16"/>
        </w:rPr>
        <w:t>Приложение № 2</w:t>
      </w:r>
    </w:p>
    <w:p w:rsidR="00FA0530" w:rsidRPr="00FB49B6" w:rsidRDefault="00FA0530" w:rsidP="00DA49D7">
      <w:pPr>
        <w:jc w:val="right"/>
        <w:rPr>
          <w:sz w:val="16"/>
          <w:szCs w:val="16"/>
        </w:rPr>
      </w:pPr>
      <w:r w:rsidRPr="00FB49B6">
        <w:rPr>
          <w:bCs/>
          <w:sz w:val="16"/>
          <w:szCs w:val="16"/>
        </w:rPr>
        <w:t>к Порядку проведения служебных проверок по фактам коррупционных проявлений со стороны лиц, замещающих должности муниципальной службы администрации Филипповского муниципального образования</w:t>
      </w:r>
    </w:p>
    <w:p w:rsidR="00FA0530" w:rsidRPr="00FB49B6" w:rsidRDefault="00FA0530" w:rsidP="00DA49D7">
      <w:pPr>
        <w:rPr>
          <w:b/>
          <w:bCs/>
          <w:sz w:val="16"/>
          <w:szCs w:val="16"/>
        </w:rPr>
      </w:pPr>
    </w:p>
    <w:p w:rsidR="00FA0530" w:rsidRPr="00FB49B6" w:rsidRDefault="00FA0530" w:rsidP="00DA49D7">
      <w:pPr>
        <w:jc w:val="center"/>
        <w:rPr>
          <w:b/>
          <w:bCs/>
          <w:sz w:val="16"/>
          <w:szCs w:val="16"/>
        </w:rPr>
      </w:pPr>
      <w:r w:rsidRPr="00FB49B6">
        <w:rPr>
          <w:b/>
          <w:bCs/>
          <w:sz w:val="16"/>
          <w:szCs w:val="16"/>
        </w:rPr>
        <w:t>АКТ</w:t>
      </w:r>
    </w:p>
    <w:p w:rsidR="00FA0530" w:rsidRPr="00FB49B6" w:rsidRDefault="00FA0530" w:rsidP="00DA49D7">
      <w:pPr>
        <w:jc w:val="center"/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Мы, нижеподписавшиеся, составили настоящий акт о том, что</w:t>
      </w: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_________________________________________________________________________</w:t>
      </w: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___________________________________________________________________________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  <w:r w:rsidRPr="00FB49B6">
        <w:rPr>
          <w:sz w:val="16"/>
          <w:szCs w:val="16"/>
        </w:rPr>
        <w:t xml:space="preserve">(Ф.И.О., замещаемая должность) в отношении которого проводилось служебное </w:t>
      </w:r>
    </w:p>
    <w:p w:rsidR="00FA0530" w:rsidRPr="00FB49B6" w:rsidRDefault="00FA0530" w:rsidP="00DA49D7">
      <w:pPr>
        <w:ind w:firstLine="360"/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расследование, отказался:</w:t>
      </w:r>
    </w:p>
    <w:p w:rsidR="00FA0530" w:rsidRPr="00FB49B6" w:rsidRDefault="00FA0530" w:rsidP="00DA49D7">
      <w:pPr>
        <w:tabs>
          <w:tab w:val="left" w:pos="339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pos="339"/>
        </w:tabs>
        <w:rPr>
          <w:sz w:val="16"/>
          <w:szCs w:val="16"/>
        </w:rPr>
      </w:pPr>
      <w:r w:rsidRPr="00FB49B6">
        <w:rPr>
          <w:sz w:val="16"/>
          <w:szCs w:val="16"/>
        </w:rPr>
        <w:t>-от дачи объяснений по сути проводимой в отношении его проверки;</w:t>
      </w:r>
    </w:p>
    <w:p w:rsidR="00FA0530" w:rsidRPr="00FB49B6" w:rsidRDefault="00FA0530" w:rsidP="00DA49D7">
      <w:pPr>
        <w:tabs>
          <w:tab w:val="left" w:pos="334"/>
        </w:tabs>
        <w:rPr>
          <w:sz w:val="16"/>
          <w:szCs w:val="16"/>
        </w:rPr>
      </w:pPr>
      <w:r w:rsidRPr="00FB49B6">
        <w:rPr>
          <w:sz w:val="16"/>
          <w:szCs w:val="16"/>
        </w:rPr>
        <w:t>-от ознакомления с заключением проверки;</w:t>
      </w:r>
    </w:p>
    <w:p w:rsidR="00FA0530" w:rsidRPr="00FB49B6" w:rsidRDefault="00FA0530" w:rsidP="00DA49D7">
      <w:pPr>
        <w:tabs>
          <w:tab w:val="left" w:pos="603"/>
        </w:tabs>
        <w:rPr>
          <w:sz w:val="16"/>
          <w:szCs w:val="16"/>
        </w:rPr>
      </w:pPr>
      <w:r w:rsidRPr="00FB49B6">
        <w:rPr>
          <w:sz w:val="16"/>
          <w:szCs w:val="16"/>
        </w:rPr>
        <w:t>-от подписи в ознакомлении с заключением по результатам служебной проверки (нужное подчеркнуть).</w:t>
      </w: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</w:p>
    <w:p w:rsidR="00FA0530" w:rsidRPr="00FB49B6" w:rsidRDefault="00FA0530" w:rsidP="00DA49D7">
      <w:pPr>
        <w:rPr>
          <w:sz w:val="16"/>
          <w:szCs w:val="16"/>
        </w:rPr>
      </w:pPr>
      <w:r w:rsidRPr="00FB49B6">
        <w:rPr>
          <w:sz w:val="16"/>
          <w:szCs w:val="16"/>
        </w:rPr>
        <w:t>Председатель Комиссии Секретарь Комиссии Члены Комиссии:</w:t>
      </w:r>
    </w:p>
    <w:p w:rsidR="00FA0530" w:rsidRPr="00FB49B6" w:rsidRDefault="00FA0530" w:rsidP="00DA49D7">
      <w:pPr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2102"/>
        <w:gridCol w:w="3878"/>
      </w:tblGrid>
      <w:tr w:rsidR="00FA0530" w:rsidRPr="00FB49B6" w:rsidTr="00DA49D7">
        <w:trPr>
          <w:trHeight w:val="557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(подпись)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(расшифровка подписи)</w:t>
            </w:r>
          </w:p>
        </w:tc>
      </w:tr>
      <w:tr w:rsidR="00FA0530" w:rsidRPr="00FB49B6" w:rsidTr="00DA49D7">
        <w:trPr>
          <w:trHeight w:val="552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(подпись)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(расшифровка подписи)</w:t>
            </w:r>
          </w:p>
        </w:tc>
      </w:tr>
      <w:tr w:rsidR="00FA0530" w:rsidRPr="00FB49B6" w:rsidTr="00DA49D7">
        <w:trPr>
          <w:trHeight w:val="562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(подпись)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0530" w:rsidRPr="00FB49B6" w:rsidRDefault="00FA0530" w:rsidP="00DA49D7">
            <w:pPr>
              <w:rPr>
                <w:sz w:val="16"/>
                <w:szCs w:val="16"/>
              </w:rPr>
            </w:pPr>
            <w:r w:rsidRPr="00FB49B6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A0530" w:rsidRPr="00FB49B6" w:rsidRDefault="00FA0530" w:rsidP="00DA49D7">
      <w:pPr>
        <w:tabs>
          <w:tab w:val="left" w:pos="2434"/>
        </w:tabs>
        <w:rPr>
          <w:sz w:val="16"/>
          <w:szCs w:val="16"/>
        </w:rPr>
      </w:pPr>
      <w:r w:rsidRPr="00FB49B6">
        <w:rPr>
          <w:sz w:val="16"/>
          <w:szCs w:val="16"/>
        </w:rPr>
        <w:t>(подпись)</w:t>
      </w:r>
      <w:r w:rsidRPr="00FB49B6">
        <w:rPr>
          <w:sz w:val="16"/>
          <w:szCs w:val="16"/>
        </w:rPr>
        <w:tab/>
        <w:t>(расшифровка подписи)</w:t>
      </w:r>
    </w:p>
    <w:p w:rsidR="00FA0530" w:rsidRPr="00FB49B6" w:rsidRDefault="00FA0530" w:rsidP="00DA49D7">
      <w:pPr>
        <w:tabs>
          <w:tab w:val="left" w:leader="underscore" w:pos="2040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leader="underscore" w:pos="2040"/>
        </w:tabs>
        <w:rPr>
          <w:sz w:val="16"/>
          <w:szCs w:val="16"/>
        </w:rPr>
      </w:pPr>
    </w:p>
    <w:p w:rsidR="00FA0530" w:rsidRPr="00FB49B6" w:rsidRDefault="00FA0530" w:rsidP="00DA49D7">
      <w:pPr>
        <w:tabs>
          <w:tab w:val="left" w:leader="underscore" w:pos="2040"/>
        </w:tabs>
        <w:rPr>
          <w:sz w:val="16"/>
          <w:szCs w:val="16"/>
        </w:rPr>
      </w:pPr>
      <w:r w:rsidRPr="00FB49B6">
        <w:rPr>
          <w:sz w:val="16"/>
          <w:szCs w:val="16"/>
        </w:rPr>
        <w:t xml:space="preserve">”___ ” </w:t>
      </w:r>
      <w:r w:rsidRPr="00FB49B6">
        <w:rPr>
          <w:sz w:val="16"/>
          <w:szCs w:val="16"/>
        </w:rPr>
        <w:tab/>
        <w:t>20____ г.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10.06.2016 г       с. Филипповск        №45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Об обязательном  экземпляре документов Филипповского муниципального образования</w:t>
      </w:r>
    </w:p>
    <w:p w:rsidR="00FA0530" w:rsidRPr="00FB49B6" w:rsidRDefault="00FA0530" w:rsidP="00DA49D7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В соответствии с Федеральным законом Российской федерации от 29.12.1994 № 77-ФЗ «Об обязательном экземпляре документов», в целях комплектования библиотечно – информационного фонда Филипповского  муниципального образования, обеспечения сохранности обязательного экземпляра документов Филипповского  муниципального образования, руководствуясь Федеральным законом  от 06.10.2003 г. № 131-ФЗ «Об общих принципах организации местного самоуправления в Российской Федерации», ст.ст.23,46 Устава Филипповского муниципального образования, администрация Филипповского муниципального образования,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ПОСТАНОВЛЯЕТ: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1.Утвердить Положение об обязательном экземпляре документов Филипповского муниципального образования (Приложение).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2. Ведущему специалисту Коробейниковой Л.А. опубликовать настоящее постановление «Информационном вестнике».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3. Контроль за исполнением настоящего постановления оставляю за собой.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                              Глава Филипповского МО                                           А.А.Федосеев                                                                           </w:t>
      </w:r>
    </w:p>
    <w:p w:rsidR="00FA0530" w:rsidRPr="00FB49B6" w:rsidRDefault="00FA0530" w:rsidP="00DA49D7">
      <w:pPr>
        <w:pStyle w:val="NoSpacing"/>
        <w:tabs>
          <w:tab w:val="left" w:pos="2977"/>
        </w:tabs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                                             Приложение  </w:t>
      </w:r>
    </w:p>
    <w:p w:rsidR="00FA0530" w:rsidRPr="00FB49B6" w:rsidRDefault="00FA0530" w:rsidP="00FB49B6">
      <w:pPr>
        <w:pStyle w:val="NoSpacing"/>
        <w:tabs>
          <w:tab w:val="left" w:pos="2977"/>
        </w:tabs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FB49B6">
        <w:rPr>
          <w:rFonts w:ascii="Times New Roman" w:hAnsi="Times New Roman"/>
          <w:sz w:val="16"/>
          <w:szCs w:val="16"/>
        </w:rPr>
        <w:t xml:space="preserve">   к постановлению    администрации Филипповского    муниципального образования    от  10.06.2016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9B6">
        <w:rPr>
          <w:rFonts w:ascii="Times New Roman" w:hAnsi="Times New Roman"/>
          <w:sz w:val="16"/>
          <w:szCs w:val="16"/>
        </w:rPr>
        <w:t>года №  45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Положение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об обязательном экземпляре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документов  Филипповского  муниципального образования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1.Общие положения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1.1.  Положение об обязательном экземпляре документов Филипповского  муниципального образования (далее – Положение) разработано в соответствии с Федеральным законом от 29.12.1994 N 77-ФЗ "Об обязательном экземпляре документов" (далее - Федеральный закон) и определяет единую политику в области формирования обязательного экземпляра документов как ресурсной базы комплектования полного библиотечно-информационного фонда документов Филипповского муниципального образования, определяет виды документов, изготовленных на территории Филипповского муниципального образования, которые подлежат безвозмездной передаче их производителями Муниципальному казенному  учреждению культуры «Культурно - досуговый центр Филипповского муниципального образования» (далее – МКУК «КДЦ Филипповского МО) в порядке и количестве, установленных законодательством и настоящим Положением. 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2. Основные понятия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2.1. В целях настоящего Положения применяются следующие основные понятия: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обязательный экземпляр документов (далее - обязательный экземпляр) - экземпляры различных видов тиражированных документов, подлежащие безвозмездной передаче производителями в МКУК «КДЦ Филипповского МО» в порядке и количестве, установленных Федеральным законом и настоящим Положением;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экземпляр - образец тиражированного документа, идентичный оригиналу;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система обязательного экземпляра - совокупность видов обязательных экземпляров, а также установленный порядок их собирания, распределения и использования;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обязательный экземпляр муниципального образования - экземпляры изготовленных на территории Филипповского муниципального образования  или за пределами его территории по заказу организаций, находящихся в ведении Филипповского муниципального образования, различных видов документов, подлежащие безвозмездной передаче производителями документов  в МКУК «КДЦ Филипповского МО» порядке и количестве, установленных Федеральным законом и настоящим Положением;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производитель документов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осуществляющие подготовку, публикацию (выпуск) и рассылку (передачу, доставку) обязательного экземпляра (издатель, редакция средства массовой информации, производитель фонограммы, производитель аудиовизуальной продукции, организация по производству телерадиопродукции и телерадиовещательная организация, организации, осуществляющие научно-исследовательские, опытно-конструкторские и технологические работы, и иные лица, осуществляющие подготовку, публикацию (выпуск) и рассылку (передачу, доставку) обязательного экземпляра);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получатель документов - МКУК «КДЦ Филипповского МО или его структурное подразделение, наделенные правом получения, хранения и общественного использования обязательного экземпляра на безвозмездной основе.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2.2.В настоящем Положении используются понятия, установленные Федеральным законом Российской Федерации от 29.12.1994 № 77-ФЗ «Об обязательном бесплатном  экземпляре документов».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Статья 3. Цели формирования  обязательного экземпляра документов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3.1. Формирование системы обязательного экземпляра документов производится в целях: </w:t>
      </w:r>
      <w:r w:rsidRPr="00FB49B6">
        <w:rPr>
          <w:rFonts w:ascii="Times New Roman" w:hAnsi="Times New Roman"/>
          <w:sz w:val="16"/>
          <w:szCs w:val="16"/>
        </w:rPr>
        <w:br/>
        <w:t xml:space="preserve">  3.1.1.</w:t>
      </w:r>
      <w:r w:rsidRPr="00FB49B6">
        <w:rPr>
          <w:rFonts w:ascii="Times New Roman" w:hAnsi="Times New Roman"/>
          <w:sz w:val="16"/>
          <w:szCs w:val="16"/>
        </w:rPr>
        <w:tab/>
        <w:t>Комплектование полного библиотечно-информационного фонда документов Филипповского муниципального образования как части культурного достояния Российской Федерации.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3.1.2.</w:t>
      </w:r>
      <w:r w:rsidRPr="00FB49B6">
        <w:rPr>
          <w:rFonts w:ascii="Times New Roman" w:hAnsi="Times New Roman"/>
          <w:sz w:val="16"/>
          <w:szCs w:val="16"/>
        </w:rPr>
        <w:tab/>
        <w:t>Организации постоянного хранения и использования в информационно-библиографическом и библиотечном обслуживании пользователей.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3.1.3.</w:t>
      </w:r>
      <w:r w:rsidRPr="00FB49B6">
        <w:rPr>
          <w:rFonts w:ascii="Times New Roman" w:hAnsi="Times New Roman"/>
          <w:sz w:val="16"/>
          <w:szCs w:val="16"/>
        </w:rPr>
        <w:tab/>
        <w:t>Подготовки и выпуска библиографических (текущих и ретроспективных) указателей.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3.1.4.</w:t>
      </w:r>
      <w:r w:rsidRPr="00FB49B6">
        <w:rPr>
          <w:rFonts w:ascii="Times New Roman" w:hAnsi="Times New Roman"/>
          <w:sz w:val="16"/>
          <w:szCs w:val="16"/>
        </w:rPr>
        <w:tab/>
        <w:t>Формирования комплекта документов органов местного самоуправления Филипповского муниципального образования как части краеведческого фонда и информирования об этом пользователей библиотек.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FA0530" w:rsidRPr="00FB49B6" w:rsidRDefault="00FA0530" w:rsidP="00DA49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9B6">
        <w:rPr>
          <w:rFonts w:ascii="Times New Roman" w:hAnsi="Times New Roman" w:cs="Times New Roman"/>
          <w:b/>
          <w:sz w:val="16"/>
          <w:szCs w:val="16"/>
        </w:rPr>
        <w:t>Статья 4. Виды документов, входящие в состав обязательного экземпляра документов</w:t>
      </w:r>
    </w:p>
    <w:p w:rsidR="00FA0530" w:rsidRPr="00FB49B6" w:rsidRDefault="00FA0530" w:rsidP="00DA49D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4.1. Виды документов, входящих в состав обязательного экземпляра Филипповского муниципального образования:</w:t>
      </w: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4.1.1.печатные издания (текстовые), прошедшие редакционно-издательскую обработку, полиграфически самостоятельно оформленные, тиражированные, имеющие выходные данные.</w:t>
      </w: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 xml:space="preserve">4.1.2. периодические печатные издания, предназначенные для распространения на территории Филипповского муниципального образования, а также  периодические печатные издания, учрежденные органами местного самоуправления Филипповского муниципального образования. </w:t>
      </w: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4.2.Настоящее Положение не распространяется на:</w:t>
      </w: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4.2.1.документы, содержащие личную и (или) семейную тайну.</w:t>
      </w: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4.2.2.документы, содержащие государственную, служебную и (или) коммерческую тайну.</w:t>
      </w: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4.2.3.документы, созданные в единичном исполнении.</w:t>
      </w: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4.2.4.архивные документы (материалы) за исключением документов, передаваемых на хранение в архивные учреждения в соответствии с Федеральным законом от 29.12.1994 № 77-ФЗ «Об обязательном бесплатном экземпляре документов».</w:t>
      </w:r>
    </w:p>
    <w:p w:rsidR="00FA0530" w:rsidRPr="00FB49B6" w:rsidRDefault="00FA0530" w:rsidP="00DA4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4.2.5.электронные документы, распространяемые исключительно в сетевом режиме.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4.2.6.управленческую и техническую документацию (формуляры, инструкции по эксплуатации, бланочную продукцию, альбомы форм учетной и отчетной документации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5. Доставка обязательного  экземпляра документов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5.1.Производители документов обязаны передавать и самостоятельно доставлять обязательный  экземпляр получателю в следующем порядке: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-2 экземпляра печатных изданий, прошедших редакционно-издательскую обработку в день выхода в свет первой партии тиража;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-1 экземпляр официальных документов в десятидневный срок после их утверждения и регистрации;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-1 экземпляр документов общественных объединений, неопубликованных документов в десятидневный срок со дня их принятия;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-1 экземпляр аудиовизуальной продукции, электронных изданий на носителях любых видов в течение месячного срока с момента их выхода.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5.2.Производители документов обязаны передавать обязательный экземпляр получателю безвозмездно.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5.3.Получатель имеет право докупать дополнительные экземпляры, не предоставленные производителями документов, за счет последних.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5.4.Дефектные обязательные экземпляры по запросу получателя заменяются производителями документов в месячный срок.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5.5. Обязанности получателя обязательного экземпляра: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5.5.1. Получатель  обязательного экземпляра: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5.5.2. получает, регистрирует и ведет учет обязательного экземпляра;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5.5.3. контролирует полноту  и оперативность доставки обязательного экземпляра;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5.5.4. готовит библиографическую и статистическую информацию об обязательном экземпляре;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5.5.5.информирует население Филипповского муниципального образования об обязательном экземпляре;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5.5.6. обеспечивает постоянное хранение и использование обязательного экземпляра;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5.5.7. несет ответственность за обеспечение сохранности фонда документов, входящих в состав обязательного экземпляра, в соответствии с действующим законодательством.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5.6. Копирование и репродуцирование обязательного экземпляра в целях библиотечно-информационного обслуживания граждан, предприятий и организаций осуществляется в соответствии с действующим законодательством об авторском праве и смежных правах.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6. Заключительные положения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6.1.Права и обязанности производителей документов определяются в соответствии с действующим законодательством.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6.2.За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14.06.2016 г       с. Филипповск        №46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bCs/>
          <w:sz w:val="16"/>
          <w:szCs w:val="16"/>
        </w:rPr>
      </w:pPr>
      <w:r w:rsidRPr="00FB49B6">
        <w:rPr>
          <w:rFonts w:ascii="Times New Roman" w:hAnsi="Times New Roman"/>
          <w:bCs/>
          <w:sz w:val="16"/>
          <w:szCs w:val="16"/>
        </w:rPr>
        <w:t xml:space="preserve">Об утверждении Порядка уведомления муниципальными служащими Филипповского муниципального образования  </w:t>
      </w:r>
      <w:r w:rsidRPr="00FB49B6">
        <w:rPr>
          <w:rFonts w:ascii="Times New Roman" w:hAnsi="Times New Roman"/>
          <w:sz w:val="16"/>
          <w:szCs w:val="16"/>
        </w:rPr>
        <w:t>представителя нанимателя (работодателя)</w:t>
      </w:r>
      <w:r w:rsidRPr="00FB49B6">
        <w:rPr>
          <w:rFonts w:ascii="Times New Roman" w:hAnsi="Times New Roman"/>
          <w:bCs/>
          <w:sz w:val="16"/>
          <w:szCs w:val="16"/>
        </w:rPr>
        <w:t xml:space="preserve">  о возникновении  личной  заинтересованности при исполнении должностных обязанностей, которая приводит или может привести к конфликту интересов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Style w:val="Strong"/>
          <w:rFonts w:ascii="Times New Roman" w:hAnsi="Times New Roman"/>
          <w:b w:val="0"/>
          <w:sz w:val="16"/>
          <w:szCs w:val="16"/>
        </w:rPr>
      </w:pPr>
      <w:r w:rsidRPr="00FB49B6">
        <w:rPr>
          <w:rFonts w:ascii="Times New Roman" w:hAnsi="Times New Roman"/>
          <w:bCs/>
          <w:sz w:val="16"/>
          <w:szCs w:val="16"/>
        </w:rPr>
        <w:t xml:space="preserve">В соответствии с пунктом 11 части 1 статьи 12 Федерального закона от 02.03.2007 № 25-ФЗ  «О муниципальной службе в Российской Федерации», </w:t>
      </w:r>
      <w:hyperlink r:id="rId18" w:history="1">
        <w:r w:rsidRPr="00FB49B6">
          <w:rPr>
            <w:rFonts w:ascii="Times New Roman" w:hAnsi="Times New Roman"/>
            <w:bCs/>
            <w:sz w:val="16"/>
            <w:szCs w:val="16"/>
          </w:rPr>
          <w:t>частью 2 статьи 11</w:t>
        </w:r>
      </w:hyperlink>
      <w:r w:rsidRPr="00FB49B6">
        <w:rPr>
          <w:rFonts w:ascii="Times New Roman" w:hAnsi="Times New Roman"/>
          <w:bCs/>
          <w:sz w:val="16"/>
          <w:szCs w:val="1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B49B6">
          <w:rPr>
            <w:rFonts w:ascii="Times New Roman" w:hAnsi="Times New Roman"/>
            <w:bCs/>
            <w:sz w:val="16"/>
            <w:szCs w:val="16"/>
          </w:rPr>
          <w:t>2008 г</w:t>
        </w:r>
      </w:smartTag>
      <w:r w:rsidRPr="00FB49B6">
        <w:rPr>
          <w:rFonts w:ascii="Times New Roman" w:hAnsi="Times New Roman"/>
          <w:bCs/>
          <w:sz w:val="16"/>
          <w:szCs w:val="16"/>
        </w:rPr>
        <w:t>. N 273-ФЗ «О противодействии коррупции», Указом Президента Российской Федерации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             в некоторые акты Президента Российской Федерации», руководствуясь ст.ст. 23,46 Устава Филипповского  муниципального образования, администрация Филипповского муниципального образования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ПОСТАНОВЛЯЕТ: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1. Утвердить </w:t>
      </w:r>
      <w:r w:rsidRPr="00FB49B6">
        <w:rPr>
          <w:rFonts w:ascii="Times New Roman" w:hAnsi="Times New Roman"/>
          <w:bCs/>
          <w:sz w:val="16"/>
          <w:szCs w:val="16"/>
        </w:rPr>
        <w:t xml:space="preserve">Порядок уведомления муниципальными служащими Филипповского  муниципального образования </w:t>
      </w:r>
      <w:r w:rsidRPr="00FB49B6">
        <w:rPr>
          <w:rFonts w:ascii="Times New Roman" w:hAnsi="Times New Roman"/>
          <w:sz w:val="16"/>
          <w:szCs w:val="16"/>
        </w:rPr>
        <w:t>представителя нанимателя (работодателя)</w:t>
      </w:r>
      <w:r w:rsidRPr="00FB49B6">
        <w:rPr>
          <w:rFonts w:ascii="Times New Roman" w:hAnsi="Times New Roman"/>
          <w:bCs/>
          <w:sz w:val="16"/>
          <w:szCs w:val="16"/>
        </w:rPr>
        <w:t xml:space="preserve">  о возникновении личной  заинтересованности при исполнении должностных обязанностей, которая приводит или может привести к конфликту интересов</w:t>
      </w:r>
      <w:r w:rsidRPr="00FB49B6">
        <w:rPr>
          <w:rFonts w:ascii="Times New Roman" w:hAnsi="Times New Roman"/>
          <w:sz w:val="16"/>
          <w:szCs w:val="16"/>
        </w:rPr>
        <w:t xml:space="preserve"> (далее – Порядок) согласно приложению.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2. Специалисту администрации по кадровым вопросам Снежко Т.И довести настоящее постановление до сведения муниципальных служащих администрации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3. Ведущему специалисту администрации Коробейниковой Л.А.  опубликовать настоящее постановление в  «Информационном вестнике» и разместить на официальном сайте администрации Зиминского районного муниципального образования </w:t>
      </w:r>
      <w:hyperlink r:id="rId19" w:history="1">
        <w:r w:rsidRPr="00FB49B6">
          <w:rPr>
            <w:rFonts w:ascii="Times New Roman" w:hAnsi="Times New Roman"/>
            <w:sz w:val="16"/>
            <w:szCs w:val="16"/>
          </w:rPr>
          <w:t>www.rzima.ru</w:t>
        </w:r>
      </w:hyperlink>
      <w:r w:rsidRPr="00FB49B6">
        <w:rPr>
          <w:rFonts w:ascii="Times New Roman" w:hAnsi="Times New Roman"/>
          <w:sz w:val="16"/>
          <w:szCs w:val="16"/>
        </w:rPr>
        <w:t xml:space="preserve"> в информационно-телекоммуникационной сети «Интернет» во вкладке «Сельские поселения»..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4. Контроль исполнения настоящего постановления оставляю за собой.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 Настоящее постановление вступает в силу со дня его официального опубликования.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Глава Филипповского МО                         А.А.Федосеев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Приложение </w:t>
      </w:r>
    </w:p>
    <w:p w:rsidR="00FA0530" w:rsidRPr="00FB49B6" w:rsidRDefault="00FA0530" w:rsidP="00993ADB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к постановлению администрации  Филипповского муниципального образования  от  14.06.2016 № 46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Cs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r w:rsidRPr="00FB49B6">
        <w:rPr>
          <w:rFonts w:ascii="Times New Roman" w:hAnsi="Times New Roman"/>
          <w:b/>
          <w:bCs/>
          <w:sz w:val="16"/>
          <w:szCs w:val="16"/>
        </w:rPr>
        <w:t>Порядок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r w:rsidRPr="00FB49B6">
        <w:rPr>
          <w:rFonts w:ascii="Times New Roman" w:hAnsi="Times New Roman"/>
          <w:b/>
          <w:bCs/>
          <w:sz w:val="16"/>
          <w:szCs w:val="16"/>
        </w:rPr>
        <w:t>уведомления муниципальными служащими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bCs/>
          <w:sz w:val="16"/>
          <w:szCs w:val="16"/>
        </w:rPr>
        <w:t xml:space="preserve">Филипповского муниципального образования </w:t>
      </w:r>
      <w:r w:rsidRPr="00FB49B6">
        <w:rPr>
          <w:rFonts w:ascii="Times New Roman" w:hAnsi="Times New Roman"/>
          <w:b/>
          <w:sz w:val="16"/>
          <w:szCs w:val="16"/>
        </w:rPr>
        <w:t>представителя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нанимателя (работодателя)</w:t>
      </w:r>
      <w:r w:rsidRPr="00FB49B6">
        <w:rPr>
          <w:rFonts w:ascii="Times New Roman" w:hAnsi="Times New Roman"/>
          <w:b/>
          <w:bCs/>
          <w:sz w:val="16"/>
          <w:szCs w:val="16"/>
        </w:rPr>
        <w:t xml:space="preserve">  о возникновении личной  заинтересованности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bCs/>
          <w:sz w:val="16"/>
          <w:szCs w:val="16"/>
        </w:rPr>
        <w:t>при исполнении должностных обязанностей, которая приводит или может привести к конфликту интересов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b/>
          <w:bCs/>
          <w:sz w:val="16"/>
          <w:szCs w:val="16"/>
        </w:rPr>
        <w:t> 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Cs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1. </w:t>
      </w:r>
      <w:r w:rsidRPr="00FB49B6">
        <w:rPr>
          <w:rFonts w:ascii="Times New Roman" w:hAnsi="Times New Roman"/>
          <w:bCs/>
          <w:sz w:val="16"/>
          <w:szCs w:val="16"/>
        </w:rPr>
        <w:t xml:space="preserve">Порядок  уведомления муниципальными служащими Филипповского муниципального образования </w:t>
      </w:r>
      <w:r w:rsidRPr="00FB49B6">
        <w:rPr>
          <w:rFonts w:ascii="Times New Roman" w:hAnsi="Times New Roman"/>
          <w:sz w:val="16"/>
          <w:szCs w:val="16"/>
        </w:rPr>
        <w:t>представителя нанимателя (работодателя)</w:t>
      </w:r>
      <w:r w:rsidRPr="00FB49B6">
        <w:rPr>
          <w:rFonts w:ascii="Times New Roman" w:hAnsi="Times New Roman"/>
          <w:bCs/>
          <w:sz w:val="16"/>
          <w:szCs w:val="16"/>
        </w:rPr>
        <w:t xml:space="preserve">  о возникновении личной  заинтересованности при исполнении должностных обязанностей, которая приводит или может привести к конфликту интересов (далее – Порядок) разработан в соответствии с пунктом 11 части 1 статьи 12 Федерального закона от 02.03.2007 № 25-ФЗ  «О муниципальной службе в Российской Федерации», </w:t>
      </w:r>
      <w:hyperlink r:id="rId20" w:history="1">
        <w:r w:rsidRPr="00FB49B6">
          <w:rPr>
            <w:rFonts w:ascii="Times New Roman" w:hAnsi="Times New Roman"/>
            <w:bCs/>
            <w:sz w:val="16"/>
            <w:szCs w:val="16"/>
          </w:rPr>
          <w:t>частью 2 статьи 11</w:t>
        </w:r>
      </w:hyperlink>
      <w:r w:rsidRPr="00FB49B6">
        <w:rPr>
          <w:rFonts w:ascii="Times New Roman" w:hAnsi="Times New Roman"/>
          <w:bCs/>
          <w:sz w:val="16"/>
          <w:szCs w:val="1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B49B6">
          <w:rPr>
            <w:rFonts w:ascii="Times New Roman" w:hAnsi="Times New Roman"/>
            <w:bCs/>
            <w:sz w:val="16"/>
            <w:szCs w:val="16"/>
          </w:rPr>
          <w:t>2008 г</w:t>
        </w:r>
      </w:smartTag>
      <w:r w:rsidRPr="00FB49B6">
        <w:rPr>
          <w:rFonts w:ascii="Times New Roman" w:hAnsi="Times New Roman"/>
          <w:bCs/>
          <w:sz w:val="16"/>
          <w:szCs w:val="16"/>
        </w:rPr>
        <w:t>. N 273-ФЗ «О противодействии коррупции», Указом Президента Российской Федерации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 в некоторые акты Президента Российской Федерации».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 xml:space="preserve">   </w:t>
      </w:r>
      <w:r w:rsidRPr="00FB49B6">
        <w:rPr>
          <w:rFonts w:ascii="Times New Roman" w:hAnsi="Times New Roman"/>
          <w:sz w:val="16"/>
          <w:szCs w:val="16"/>
        </w:rPr>
        <w:t>Порядок распространяется на муниципальных служащих администрации Филипповского муниципального образования.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2. Для целей настоящего Порядка понятия «конфликт интересов» и «личная заинтересованность» используются согласно определениям, установленным Федеральным </w:t>
      </w:r>
      <w:hyperlink r:id="rId21" w:history="1">
        <w:r w:rsidRPr="00FB49B6">
          <w:rPr>
            <w:rFonts w:ascii="Times New Roman" w:hAnsi="Times New Roman"/>
            <w:sz w:val="16"/>
            <w:szCs w:val="16"/>
          </w:rPr>
          <w:t>законом</w:t>
        </w:r>
      </w:hyperlink>
      <w:r w:rsidRPr="00FB49B6">
        <w:rPr>
          <w:rFonts w:ascii="Times New Roman" w:hAnsi="Times New Roman"/>
          <w:sz w:val="16"/>
          <w:szCs w:val="16"/>
        </w:rPr>
        <w:t xml:space="preserve"> от 25.12.2008 № 273-ФЗ «О противодействии коррупции».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bCs/>
          <w:sz w:val="16"/>
          <w:szCs w:val="16"/>
        </w:rPr>
        <w:t xml:space="preserve">3. Муниципальный служащий обязан в письменной форме уведомить представителя нанимателя (работодателя) о возникновении личной заинтересованности, которая приводит или может привести к конфликту </w:t>
      </w:r>
      <w:r w:rsidRPr="00FB49B6">
        <w:rPr>
          <w:rFonts w:ascii="Times New Roman" w:hAnsi="Times New Roman"/>
          <w:sz w:val="16"/>
          <w:szCs w:val="16"/>
        </w:rPr>
        <w:t>интересов, по форме согласно Приложению № 1 к настоящему Порядку.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Муниципальные служащие администрации Филипповского муниципального образования  подают уведомление  специалисту по кадровым вопросам Филипповского муниципального образования.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4. Уведомление о возникновении конфликта интересов или о возможности его возникновения на муниципальной службе (далее - уведомление) подается в тот же день, как только об этом станет известно муниципальному служащему, либо на следующий рабочий день.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 Муниципальный служащий подает уведомление  лично либо посредством почтовой связи.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6.  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муниципальный служащий обязан уведомить об этом с помощью любых доступных средств связи представителя нанимателя (работодателя), а по прибытии к месту прохождения муниципальной службы - оформить уведомление.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7. Невыполнение муниципальным служащим обязанности, предусмотренной пунктом 3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8. В уведомлении указывается: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а) фамилия, имя, отчество, должность, телефон муниципального служащего, направившего уведомление (далее - уведомитель);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б) описывается ситуация, при которой личная заинтересованность (прямая или косвенная)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в) личная заинтересованность, под которой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г)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д) предложения по урегулированию конфликта интересов;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е) дата подачи уведомления;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ё) личная подпись уведомителя.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9. В день поступления уведомления ответственное должностное лицо регистрирует его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 (Приложение № 2). Отказ в регистрации уведомления не допускается.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10. Журнал хранится в месте, защищенном от несанкционированного доступа, не менее 5 лет с момента регистрации в нем последнего уведомления, после чего подлежит уничтожению. Журнал должен быть прошит, пронумерован и заверен печатью.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11. На уведомлении ставится отметка о его регистрации с указанием даты и номера регистрации, фамилии, инициалов, подписи  и должности лица, зарегистрировавшего уведомление. Копия зарегистрированного уведомления передается  муниципальному служащему в день его регистрации.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12. В случае если уведомление поступило посредством почтовой связи,  копия зарегистрированного уведомления направляется муниципальному служащему, направившему уведомление, по почте заказным письмом с уведомлением в день его регистрации.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13. Анонимные уведомления не регистрируются.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14. Порядок рассмотрения уведомления  регулируется   постановлением администрации Филипповского  муниципального образования от 24.05.2016 № 33 «Об утверждении 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15. Представитель нанимателя (работодателя),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16.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Приложение № 1</w:t>
      </w:r>
    </w:p>
    <w:p w:rsidR="00FA0530" w:rsidRPr="00FB49B6" w:rsidRDefault="00FA0530" w:rsidP="006E2CFB">
      <w:pPr>
        <w:pStyle w:val="NoSpacing"/>
        <w:jc w:val="right"/>
        <w:rPr>
          <w:rFonts w:ascii="Times New Roman" w:hAnsi="Times New Roman"/>
          <w:bCs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к </w:t>
      </w:r>
      <w:r w:rsidRPr="00FB49B6">
        <w:rPr>
          <w:rFonts w:ascii="Times New Roman" w:hAnsi="Times New Roman"/>
          <w:bCs/>
          <w:sz w:val="16"/>
          <w:szCs w:val="16"/>
        </w:rPr>
        <w:t>Порядку уведомления муниципальными служащими Филипповского  муниципального образования  п</w:t>
      </w:r>
      <w:r w:rsidRPr="00FB49B6">
        <w:rPr>
          <w:rFonts w:ascii="Times New Roman" w:hAnsi="Times New Roman"/>
          <w:sz w:val="16"/>
          <w:szCs w:val="16"/>
        </w:rPr>
        <w:t xml:space="preserve">редставителя нанимателя (работодателя) </w:t>
      </w:r>
      <w:r w:rsidRPr="00FB49B6">
        <w:rPr>
          <w:rFonts w:ascii="Times New Roman" w:hAnsi="Times New Roman"/>
          <w:bCs/>
          <w:sz w:val="16"/>
          <w:szCs w:val="16"/>
        </w:rPr>
        <w:t>о возникновении личной  заинтересованности при исполнении должностных обязанностей,  которая приводит или может привести к конфликту интересов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Главе Филипповского муниципального образования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__________________________________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__________________________________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      (Ф.И.О.)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от ________________________________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__________________________________</w:t>
      </w:r>
    </w:p>
    <w:p w:rsidR="00FA0530" w:rsidRPr="00FB49B6" w:rsidRDefault="00FA0530" w:rsidP="006E2CFB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                                               (Ф.И.О. муниципального служащего, замещаемая                        </w:t>
      </w:r>
    </w:p>
    <w:p w:rsidR="00FA0530" w:rsidRPr="00FB49B6" w:rsidRDefault="00FA0530" w:rsidP="006E2CFB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должность,        телефон)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Cs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r w:rsidRPr="00FB49B6">
        <w:rPr>
          <w:rFonts w:ascii="Times New Roman" w:hAnsi="Times New Roman"/>
          <w:b/>
          <w:bCs/>
          <w:sz w:val="16"/>
          <w:szCs w:val="16"/>
        </w:rPr>
        <w:t>УВЕДОМЛЕНИЕ</w:t>
      </w:r>
      <w:r w:rsidRPr="00FB49B6">
        <w:rPr>
          <w:rFonts w:ascii="Times New Roman" w:hAnsi="Times New Roman"/>
          <w:b/>
          <w:bCs/>
          <w:sz w:val="16"/>
          <w:szCs w:val="16"/>
        </w:rPr>
        <w:br/>
        <w:t>о возникновении личной заинтересованности</w:t>
      </w:r>
      <w:r w:rsidRPr="00FB49B6">
        <w:rPr>
          <w:rFonts w:ascii="Times New Roman" w:hAnsi="Times New Roman"/>
          <w:b/>
          <w:bCs/>
          <w:sz w:val="16"/>
          <w:szCs w:val="16"/>
        </w:rPr>
        <w:br/>
        <w:t>при исполнении должностных обязанностей,</w:t>
      </w:r>
      <w:r w:rsidRPr="00FB49B6">
        <w:rPr>
          <w:rFonts w:ascii="Times New Roman" w:hAnsi="Times New Roman"/>
          <w:b/>
          <w:bCs/>
          <w:sz w:val="16"/>
          <w:szCs w:val="16"/>
        </w:rPr>
        <w:br/>
        <w:t>которая приводит или может привести к конфликту интересов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FB49B6">
        <w:rPr>
          <w:rFonts w:ascii="Times New Roman" w:hAnsi="Times New Roman"/>
          <w:i/>
          <w:sz w:val="16"/>
          <w:szCs w:val="16"/>
        </w:rPr>
        <w:t>(нужное  подчеркнуть</w:t>
      </w:r>
      <w:r w:rsidRPr="00FB49B6">
        <w:rPr>
          <w:rFonts w:ascii="Times New Roman" w:hAnsi="Times New Roman"/>
          <w:sz w:val="16"/>
          <w:szCs w:val="16"/>
        </w:rPr>
        <w:t>):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 xml:space="preserve">    1) описание ситуации, при которой личная заинтересованность (прямая или косвенная)   влияет   или  может  повлиять  на  надлежащее,  объективное  и беспристрастное   исполнение   им   должностных   (служебных)  обязанностей (осуществление полномочий) ________________________________________________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>__________________________________________________________________________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 xml:space="preserve">    2)   личная  заинтересованность,  под  которой  понимается  возможность получения  доходов в виде денег, иного имущества, в том числе имущественных прав,  услуг  имущественного  характера,  результатов выполненных работ или каких-либо  выгод (преимуществ) муниципальным служащим и (или) состоящими с ним  в  близком родстве или свойстве лицами (родителями, супругами, детьми, братьями, сестрами, а также братьями, сестрами, родителями, детьми супругов и  супругами детей), гражданами или организациями, с которыми муниципальный служащий  и  (или)  лица,  состоящие  с ним в близком родстве или свойстве, связаны имущественными, корпоративными или иными близкими отношениями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>___________________________________________________________________________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>__________________________________________________________________________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 xml:space="preserve">   3)  описание  должностных  обязанностей,  на  исполнение  которых может негативно повлиять либо негативно влияет личная заинтересованность __________________________________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>__________________________________________________________________________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 xml:space="preserve">    4) предложения по урегулированию конфликта интересов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>__________________________________________________________________________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>_________________________________________________________________________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>_____________   ______________________________________    _________________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 xml:space="preserve">  (подпись)              (инициалы и фамилия)                   (дата)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Намереваюсь (не намереваюсь) лично присутствовать на заседании </w:t>
      </w:r>
      <w:r w:rsidRPr="00FB49B6">
        <w:rPr>
          <w:rFonts w:ascii="Times New Roman" w:hAnsi="Times New Roman"/>
          <w:bCs/>
          <w:sz w:val="16"/>
          <w:szCs w:val="16"/>
        </w:rPr>
        <w:t xml:space="preserve">постоянно действующей комиссии </w:t>
      </w:r>
      <w:r w:rsidRPr="00FB49B6">
        <w:rPr>
          <w:rFonts w:ascii="Times New Roman" w:hAnsi="Times New Roman"/>
          <w:sz w:val="16"/>
          <w:szCs w:val="16"/>
        </w:rPr>
        <w:t>по соблюдению требований к служебному поведению муниципальных служащих и урегулированию конфликта интересов в</w:t>
      </w:r>
      <w:r w:rsidRPr="00FB49B6">
        <w:rPr>
          <w:rFonts w:ascii="Times New Roman" w:hAnsi="Times New Roman"/>
          <w:bCs/>
          <w:sz w:val="16"/>
          <w:szCs w:val="16"/>
        </w:rPr>
        <w:t xml:space="preserve">, </w:t>
      </w:r>
      <w:r w:rsidRPr="00FB49B6">
        <w:rPr>
          <w:rFonts w:ascii="Times New Roman" w:hAnsi="Times New Roman"/>
          <w:sz w:val="16"/>
          <w:szCs w:val="16"/>
        </w:rPr>
        <w:t>при рассмотрении настоящего уведомления (</w:t>
      </w:r>
      <w:r w:rsidRPr="00FB49B6">
        <w:rPr>
          <w:rFonts w:ascii="Times New Roman" w:hAnsi="Times New Roman"/>
          <w:i/>
          <w:sz w:val="16"/>
          <w:szCs w:val="16"/>
        </w:rPr>
        <w:t>нужное подчеркнуть</w:t>
      </w:r>
      <w:r w:rsidRPr="00FB49B6">
        <w:rPr>
          <w:rFonts w:ascii="Times New Roman" w:hAnsi="Times New Roman"/>
          <w:sz w:val="16"/>
          <w:szCs w:val="16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FA0530" w:rsidRPr="00FB49B6" w:rsidTr="00DA49D7">
        <w:tc>
          <w:tcPr>
            <w:tcW w:w="187" w:type="dxa"/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530" w:rsidRPr="00FB49B6" w:rsidTr="00DA49D7">
        <w:tc>
          <w:tcPr>
            <w:tcW w:w="187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0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  <w:r w:rsidRPr="00FB49B6">
        <w:rPr>
          <w:rFonts w:ascii="Times New Roman" w:hAnsi="Times New Roman"/>
          <w:sz w:val="16"/>
          <w:szCs w:val="16"/>
          <w:lang w:eastAsia="ar-SA"/>
        </w:rPr>
        <w:t xml:space="preserve">Регистрация: N _______________ от "__" __________ 20__ г. 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lang w:eastAsia="ar-SA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______________________________________________             _______________ Ф.И.О.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(должность лица, зарегистрировавшего уведомление)</w:t>
      </w:r>
      <w:r w:rsidRPr="00FB49B6">
        <w:rPr>
          <w:rFonts w:ascii="Times New Roman" w:hAnsi="Times New Roman"/>
          <w:sz w:val="16"/>
          <w:szCs w:val="16"/>
        </w:rPr>
        <w:tab/>
        <w:t>подпись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06451A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Приложение № 2</w:t>
      </w:r>
    </w:p>
    <w:p w:rsidR="00FA0530" w:rsidRPr="00FB49B6" w:rsidRDefault="00FA0530" w:rsidP="0006451A">
      <w:pPr>
        <w:pStyle w:val="NoSpacing"/>
        <w:jc w:val="right"/>
        <w:rPr>
          <w:rFonts w:ascii="Times New Roman" w:hAnsi="Times New Roman"/>
          <w:bCs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к </w:t>
      </w:r>
      <w:r w:rsidRPr="00FB49B6">
        <w:rPr>
          <w:rFonts w:ascii="Times New Roman" w:hAnsi="Times New Roman"/>
          <w:bCs/>
          <w:sz w:val="16"/>
          <w:szCs w:val="16"/>
        </w:rPr>
        <w:t xml:space="preserve">Порядку уведомления муниципальными служащими Филипповского  муниципального образования </w:t>
      </w:r>
      <w:r w:rsidRPr="00FB49B6">
        <w:rPr>
          <w:rFonts w:ascii="Times New Roman" w:hAnsi="Times New Roman"/>
          <w:sz w:val="16"/>
          <w:szCs w:val="16"/>
        </w:rPr>
        <w:t>представителя</w:t>
      </w:r>
    </w:p>
    <w:p w:rsidR="00FA0530" w:rsidRPr="00FB49B6" w:rsidRDefault="00FA0530" w:rsidP="0006451A">
      <w:pPr>
        <w:pStyle w:val="NoSpacing"/>
        <w:jc w:val="right"/>
        <w:rPr>
          <w:rFonts w:ascii="Times New Roman" w:hAnsi="Times New Roman"/>
          <w:bCs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нанимателя  (работодателя)</w:t>
      </w:r>
      <w:r w:rsidRPr="00FB49B6">
        <w:rPr>
          <w:rFonts w:ascii="Times New Roman" w:hAnsi="Times New Roman"/>
          <w:bCs/>
          <w:sz w:val="16"/>
          <w:szCs w:val="16"/>
        </w:rPr>
        <w:t xml:space="preserve">  о возникновении личной   заинтересованности при исполнении должностных обязанностей,  </w:t>
      </w:r>
    </w:p>
    <w:p w:rsidR="00FA0530" w:rsidRDefault="00FA0530" w:rsidP="0006451A">
      <w:pPr>
        <w:pStyle w:val="NoSpacing"/>
        <w:rPr>
          <w:rFonts w:ascii="Times New Roman" w:hAnsi="Times New Roman"/>
          <w:bCs/>
          <w:sz w:val="16"/>
          <w:szCs w:val="16"/>
        </w:rPr>
      </w:pPr>
      <w:r w:rsidRPr="00FB49B6">
        <w:rPr>
          <w:rFonts w:ascii="Times New Roman" w:hAnsi="Times New Roman"/>
          <w:bCs/>
          <w:sz w:val="16"/>
          <w:szCs w:val="16"/>
        </w:rPr>
        <w:t>которая  приводит или может привести к конфликту интересов</w:t>
      </w:r>
    </w:p>
    <w:p w:rsidR="00FA0530" w:rsidRDefault="00FA0530" w:rsidP="0006451A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FB49B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Журнал</w:t>
      </w:r>
    </w:p>
    <w:p w:rsidR="00FA0530" w:rsidRDefault="00FA0530" w:rsidP="00FB49B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B49B6">
        <w:rPr>
          <w:rFonts w:ascii="Times New Roman" w:hAnsi="Times New Roman" w:cs="Times New Roman"/>
          <w:sz w:val="16"/>
          <w:szCs w:val="16"/>
        </w:rPr>
        <w:t>регистрации уведомлений о возникновении личной заинтересованности</w:t>
      </w:r>
      <w:r w:rsidRPr="00FB49B6">
        <w:rPr>
          <w:rFonts w:ascii="Times New Roman" w:hAnsi="Times New Roman" w:cs="Times New Roman"/>
          <w:sz w:val="16"/>
          <w:szCs w:val="16"/>
        </w:rPr>
        <w:br/>
        <w:t>при исполнении должностных обязанностей,</w:t>
      </w:r>
      <w:r w:rsidRPr="00FB49B6">
        <w:rPr>
          <w:rFonts w:ascii="Times New Roman" w:hAnsi="Times New Roman" w:cs="Times New Roman"/>
          <w:sz w:val="16"/>
          <w:szCs w:val="16"/>
        </w:rPr>
        <w:br/>
        <w:t>которая приводит или может привести к конфликту интересов</w:t>
      </w:r>
    </w:p>
    <w:tbl>
      <w:tblPr>
        <w:tblpPr w:leftFromText="180" w:rightFromText="180" w:vertAnchor="text" w:horzAnchor="margin" w:tblpXSpec="right" w:tblpY="33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8"/>
        <w:gridCol w:w="2268"/>
        <w:gridCol w:w="1559"/>
        <w:gridCol w:w="1559"/>
        <w:gridCol w:w="1701"/>
        <w:gridCol w:w="1561"/>
      </w:tblGrid>
      <w:tr w:rsidR="00FA0530" w:rsidRPr="00FB49B6" w:rsidTr="009771A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B49B6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регистрации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уведомления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подавшего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уведомление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Присвоенный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присвоения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номера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должностного лица, зарегистрировавшего уведомление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FA0530" w:rsidRPr="00FB49B6" w:rsidRDefault="00FA0530" w:rsidP="00977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9B6">
              <w:rPr>
                <w:rFonts w:ascii="Times New Roman" w:hAnsi="Times New Roman" w:cs="Times New Roman"/>
                <w:sz w:val="16"/>
                <w:szCs w:val="16"/>
              </w:rPr>
              <w:t>должностного лица, зарегистрировавшего уведомление</w:t>
            </w:r>
          </w:p>
        </w:tc>
      </w:tr>
      <w:tr w:rsidR="00FA0530" w:rsidRPr="00FB49B6" w:rsidTr="009771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0" w:rsidRPr="00FB49B6" w:rsidRDefault="00FA0530" w:rsidP="009771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0530" w:rsidRDefault="00FA0530" w:rsidP="00FB49B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A0530" w:rsidRPr="00FB49B6" w:rsidRDefault="00FA0530" w:rsidP="00FB49B6">
      <w:pPr>
        <w:pStyle w:val="ConsPlusTitle"/>
        <w:jc w:val="center"/>
        <w:rPr>
          <w:rFonts w:ascii="Times New Roman" w:hAnsi="Times New Roman" w:cs="Times New Roman"/>
          <w:bCs w:val="0"/>
          <w:sz w:val="16"/>
          <w:szCs w:val="16"/>
        </w:rPr>
        <w:sectPr w:rsidR="00FA0530" w:rsidRPr="00FB49B6" w:rsidSect="00DA49D7">
          <w:pgSz w:w="11907" w:h="16840"/>
          <w:pgMar w:top="851" w:right="567" w:bottom="709" w:left="993" w:header="720" w:footer="720" w:gutter="0"/>
          <w:cols w:space="720"/>
        </w:sectPr>
      </w:pPr>
    </w:p>
    <w:p w:rsidR="00FA0530" w:rsidRPr="00FB49B6" w:rsidRDefault="00FA0530" w:rsidP="00FB49B6">
      <w:pPr>
        <w:pStyle w:val="ConsPlusTitle"/>
        <w:rPr>
          <w:rFonts w:ascii="Times New Roman" w:hAnsi="Times New Roman" w:cs="Times New Roman"/>
          <w:bCs w:val="0"/>
          <w:sz w:val="16"/>
          <w:szCs w:val="16"/>
        </w:rPr>
      </w:pPr>
      <w:bookmarkStart w:id="2" w:name="OLE_LINK1"/>
      <w:bookmarkStart w:id="3" w:name="OLE_LINK2"/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pacing w:val="-1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pacing w:val="-1"/>
          <w:sz w:val="16"/>
          <w:szCs w:val="16"/>
        </w:rPr>
      </w:pPr>
      <w:r w:rsidRPr="00FB49B6">
        <w:rPr>
          <w:rFonts w:ascii="Times New Roman" w:hAnsi="Times New Roman"/>
          <w:spacing w:val="-1"/>
          <w:sz w:val="16"/>
          <w:szCs w:val="16"/>
        </w:rPr>
        <w:t>ИРКУТСКАЯ ОБЛАСТЬ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pacing w:val="-1"/>
          <w:sz w:val="16"/>
          <w:szCs w:val="16"/>
        </w:rPr>
        <w:t>ЗИМИНСКИЙ РАЙОН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от   14.06.2016г           с. Филипповск               № 47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Об утверждении Порядка размещения сведений о доходах, расходах, об имуществе и обязательствах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имущественного характера главы Филипповского муниципального образования и  членов его семьи,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муниципальных служащих Филипповского  муниципального образования и членов их семей на официальном  сайте  органов местного самоуправления Филипповского  муниципального образования  и предоставления этих сведений общероссийским  средствам массовой информации для опубликования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Cs/>
          <w:spacing w:val="-4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Во исполнение </w:t>
      </w:r>
      <w:hyperlink r:id="rId22" w:history="1">
        <w:r w:rsidRPr="00FB49B6">
          <w:rPr>
            <w:rFonts w:ascii="Times New Roman" w:hAnsi="Times New Roman"/>
            <w:sz w:val="16"/>
            <w:szCs w:val="16"/>
          </w:rPr>
          <w:t xml:space="preserve">ч. 4 </w:t>
        </w:r>
      </w:hyperlink>
      <w:r w:rsidRPr="00FB49B6">
        <w:rPr>
          <w:rFonts w:ascii="Times New Roman" w:hAnsi="Times New Roman"/>
          <w:sz w:val="16"/>
          <w:szCs w:val="16"/>
        </w:rPr>
        <w:t xml:space="preserve"> ст. 8 Федерального закона от 03.12.2012 N 230-ФЗ «О контроле за соответствием расходов лиц, замещающих государственные должности, и иных лиц их доходам», ч. 6 ст. 8, ч.4 ст. 12.1 Федерального закона от 25.12.2008 года № 273-ФЗ «О противодействии коррупции»,  руководствуясь </w:t>
      </w:r>
      <w:hyperlink r:id="rId23" w:history="1">
        <w:r w:rsidRPr="00FB49B6">
          <w:rPr>
            <w:rFonts w:ascii="Times New Roman" w:hAnsi="Times New Roman"/>
            <w:sz w:val="16"/>
            <w:szCs w:val="16"/>
          </w:rPr>
          <w:t>Порядком</w:t>
        </w:r>
      </w:hyperlink>
      <w:r w:rsidRPr="00FB49B6">
        <w:rPr>
          <w:rFonts w:ascii="Times New Roman" w:hAnsi="Times New Roman"/>
          <w:sz w:val="16"/>
          <w:szCs w:val="16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N 613 «Вопросы противодействия коррупции», </w:t>
      </w:r>
      <w:r w:rsidRPr="00FB49B6">
        <w:rPr>
          <w:rFonts w:ascii="Times New Roman" w:hAnsi="Times New Roman"/>
          <w:sz w:val="16"/>
          <w:szCs w:val="16"/>
        </w:rPr>
        <w:fldChar w:fldCharType="begin"/>
      </w:r>
      <w:r w:rsidRPr="00FB49B6">
        <w:rPr>
          <w:rFonts w:ascii="Times New Roman" w:hAnsi="Times New Roman"/>
          <w:sz w:val="16"/>
          <w:szCs w:val="16"/>
        </w:rPr>
        <w:instrText xml:space="preserve">HYPERLINK consultantplus://offline/ref=8B68D30A716BEF5E272CB9F00E2DCBD144D92A386279E9CE12D50F0983559E7FA58C43FAE6F45BF1F1A7BDHCXBF </w:instrText>
      </w:r>
      <w:r w:rsidRPr="00FB49B6">
        <w:rPr>
          <w:rFonts w:ascii="Times New Roman" w:hAnsi="Times New Roman"/>
          <w:sz w:val="16"/>
          <w:szCs w:val="16"/>
        </w:rPr>
      </w:r>
      <w:r w:rsidRPr="00FB49B6">
        <w:rPr>
          <w:rFonts w:ascii="Times New Roman" w:hAnsi="Times New Roman"/>
          <w:sz w:val="16"/>
          <w:szCs w:val="16"/>
        </w:rPr>
        <w:fldChar w:fldCharType="separate"/>
      </w:r>
      <w:r w:rsidRPr="00FB49B6">
        <w:rPr>
          <w:rFonts w:ascii="Times New Roman" w:hAnsi="Times New Roman"/>
          <w:sz w:val="16"/>
          <w:szCs w:val="16"/>
        </w:rPr>
        <w:t>ст.ст. 23, 46 Устава Филипповского  муниципального образования, администрация Филипповского муниципального образования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fldChar w:fldCharType="end"/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</w:t>
      </w:r>
      <w:r w:rsidRPr="00FB49B6">
        <w:rPr>
          <w:rFonts w:ascii="Times New Roman" w:hAnsi="Times New Roman"/>
          <w:bCs/>
          <w:sz w:val="16"/>
          <w:szCs w:val="16"/>
        </w:rPr>
        <w:t>ОСТАНОВЛЯЕТ: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Утвердить: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1.1. Порядок размещения сведений о доходах, расходах, об имуществе и обязательствах имущественного характера главы Филипповского  муниципального образования  и  членов его семьи, муниципальных служащих  Филипповского  муниципального образования и членов их семей на официальном  сайте органов местного самоуправления Филипповского муниципального образования  и предоставления этих сведений общероссийским  средствам массовой информации для опубликования (Приложение № 1);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1.2. форму   размещения сведений о доходах, расходах, об имуществе и обязательствах имущественного характера  главы Филипповского муниципального образования и  членов его семьи, муниципальных служащих  Филипповского  муниципального образования и членов их семей в информационно-телекоммуникационной сети «Интернет» на официальных сайтах органов местного самоуправления Филипповского  муниципального образования  и предоставления этих сведений общероссийским  средствам массовой информации для опубликования (Приложение № 2).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2. Специалисту по работе с кадрами Снежко Т.И.: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2.1. ознакомить с настоящим постановлением муниципальных служащих Филипповского муниципального образования, замещающих должности, включенные в перечень должностей муниципальной службы  Филипповского муниципального образования, при замещении которых муниципальные служащие Филипповского  муниципального образования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определенный правовым актом администрации Филипповского  муниципального образования, а также сведений о доходах, расходах, об имуществе и обязательствах имущественного характера их супруг (супругов) и несовершеннолетних детей;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3. Признать утратившим силу Постановление администрации  Филипповского  муниципального образования от 30.11.2012 № 46 «</w:t>
      </w:r>
      <w:r w:rsidRPr="00FB49B6">
        <w:rPr>
          <w:rFonts w:ascii="Times New Roman" w:hAnsi="Times New Roman"/>
          <w:bCs/>
          <w:spacing w:val="-4"/>
          <w:sz w:val="16"/>
          <w:szCs w:val="16"/>
        </w:rPr>
        <w:t xml:space="preserve">Об утверждении </w:t>
      </w:r>
      <w:r w:rsidRPr="00FB49B6">
        <w:rPr>
          <w:rFonts w:ascii="Times New Roman" w:hAnsi="Times New Roman"/>
          <w:sz w:val="16"/>
          <w:szCs w:val="16"/>
        </w:rPr>
        <w:t>Порядка размещения сведений о доходах, об имуществе и обязательствах имущественного характера  муниципальных служащих Филипповского муниципального образования и членов их семей на официальном сайте администрации Зиминского районного муниципального образования  в сети интернет и предоставления этих сведений  средствам массовой информации для опубликования»;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4. Ведущему специалисту администрации Коробейниковой Л.А. опубликовать настоящее постановление в  «Информационном вестнике» и разместить на официальном сайте администрации Зиминского районного муниципального образования в информационно-телекоммуникационной сети «Интернет» </w:t>
      </w:r>
      <w:hyperlink r:id="rId24" w:history="1">
        <w:r w:rsidRPr="00FB49B6">
          <w:rPr>
            <w:rStyle w:val="Hyperlink"/>
            <w:rFonts w:ascii="Times New Roman" w:hAnsi="Times New Roman"/>
            <w:sz w:val="16"/>
            <w:szCs w:val="16"/>
            <w:lang w:val="en-US"/>
          </w:rPr>
          <w:t>www</w:t>
        </w:r>
        <w:r w:rsidRPr="00FB49B6">
          <w:rPr>
            <w:rStyle w:val="Hyperlink"/>
            <w:rFonts w:ascii="Times New Roman" w:hAnsi="Times New Roman"/>
            <w:sz w:val="16"/>
            <w:szCs w:val="16"/>
          </w:rPr>
          <w:t>.</w:t>
        </w:r>
        <w:r w:rsidRPr="00FB49B6">
          <w:rPr>
            <w:rStyle w:val="Hyperlink"/>
            <w:rFonts w:ascii="Times New Roman" w:hAnsi="Times New Roman"/>
            <w:sz w:val="16"/>
            <w:szCs w:val="16"/>
            <w:lang w:val="en-US"/>
          </w:rPr>
          <w:t>rzima</w:t>
        </w:r>
        <w:r w:rsidRPr="00FB49B6">
          <w:rPr>
            <w:rStyle w:val="Hyperlink"/>
            <w:rFonts w:ascii="Times New Roman" w:hAnsi="Times New Roman"/>
            <w:sz w:val="16"/>
            <w:szCs w:val="16"/>
          </w:rPr>
          <w:t>.</w:t>
        </w:r>
        <w:r w:rsidRPr="00FB49B6">
          <w:rPr>
            <w:rStyle w:val="Hyperlink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FB49B6">
        <w:rPr>
          <w:rFonts w:ascii="Times New Roman" w:hAnsi="Times New Roman"/>
          <w:sz w:val="16"/>
          <w:szCs w:val="16"/>
        </w:rPr>
        <w:t xml:space="preserve"> во вкладке «Сельские поселения»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5. Настоящее постановление вступает в силу со дня его официального опубликования.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6. Контроль исполнения настоящего постановления оставляю за собой.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Глава Филипповского МО                      А.А.Федосеев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Приложение  № 1</w:t>
      </w:r>
    </w:p>
    <w:p w:rsidR="00FA0530" w:rsidRPr="00FB49B6" w:rsidRDefault="00FA0530" w:rsidP="007802C1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к постановлению администрации Филипповского  муниципального образования  от 14.06.2016  №  47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ПОРЯДОК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размещения сведений о доходах, расходах, об имуществе и обязательствах имущественного характера лицом, замещающим должность мэра  главы Филипповского муниципального образования и  членов его семьи, муниципальных служащих Филипповского  муниципального образования и членов их семей на официальных сайтах органов местного самоуправления Филипповского  муниципального образования  и предоставления этих сведений общероссийским  средствам массовой информации для опубликования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1. </w:t>
      </w:r>
      <w:bookmarkStart w:id="4" w:name="Par0"/>
      <w:bookmarkEnd w:id="4"/>
      <w:r w:rsidRPr="00FB49B6">
        <w:rPr>
          <w:rFonts w:ascii="Times New Roman" w:hAnsi="Times New Roman"/>
          <w:sz w:val="16"/>
          <w:szCs w:val="16"/>
        </w:rPr>
        <w:t xml:space="preserve">Настоящий Порядок размещения сведений о доходах, расходах, об имуществе и обязательствах имущественного характера лицом, замещающим должность  главы Филипповского  муниципального образования и  членов его семьи, муниципальных служащих  Филипповского  муниципального образования и членов их семей на официальных сайтах органов местного самоуправления  Филипповского  муниципального образования  и предоставления этих сведений общероссийским  средствам массовой информации для опубликования (далее - Порядок) разработан во исполнение </w:t>
      </w:r>
      <w:hyperlink r:id="rId25" w:history="1">
        <w:r w:rsidRPr="00FB49B6">
          <w:rPr>
            <w:rFonts w:ascii="Times New Roman" w:hAnsi="Times New Roman"/>
            <w:sz w:val="16"/>
            <w:szCs w:val="16"/>
          </w:rPr>
          <w:t>Указа</w:t>
        </w:r>
      </w:hyperlink>
      <w:r w:rsidRPr="00FB49B6">
        <w:rPr>
          <w:rFonts w:ascii="Times New Roman" w:hAnsi="Times New Roman"/>
          <w:sz w:val="16"/>
          <w:szCs w:val="16"/>
        </w:rPr>
        <w:t xml:space="preserve"> Президента Российской Федерации от 08.07.2013 N 613 «Вопросы противодействия коррупции».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2. Настоящий Порядок устанавливает обязанности должностного лица по кадровой работе  администрации Филипповского  муниципального образования и должностного ответственного за размещение  сведений о доходах, расходах, об имуществе и обязательствах имущественного характера лиц, указанных в пункте 3 настоящего Порядка, в информационно-телекоммуникационной сети «Интернет» на официальном сайте администрации Филипповского  муниципального образования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3. На официальных сайтах размещаются и общероссийским 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 следующих категорий лиц: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а) главы Филипповского муниципального образования, его супруги (супруга) и несовершеннолетних детей;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б) муниципальных служащих  Филипповского  муниципального образования, замещающих должности, включенные в перечень должностей муниципальной службы Филипповского муниципального образования, при замещении которых муниципальные служащие  Филипповского муниципального образования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определенный правовым актом администрации Филипповского  муниципального образования, а также сведений о доходах, расходах, об имуществе и обязательствах имущественного характера их супруг (супругов) и несовершеннолетних детей (далее - сведения о доходах, расходах, об имуществе и обязательствах имущественного характера);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Лица, перечисленные в подпункте «б»,  настоящего пункта, далее по тексту именуются как муниципальные служащие Филипповского  муниципального образования.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4. На официальном сайте размещаются и общероссийским 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а) перечень объектов недвижимого имущества, принадлежащих лицам, указанным в пункте  3 настоящего Порядка,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б) перечень транспортных средств с указанием вида и марки, принадлежащих на праве собственности лицам, указанным в пункте 3 настоящего Порядка, их супруге (супругу) и несовершеннолетним детям;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в) декларированный годовой доход лицам, указанным в пункте 3 настоящего Порядка, их супруги (супруга) и несовершеннолетних детей;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указанного в пункте 3 настоящего Порядка и его супруги (супруга) за три последних года, предшествующих отчетному периоду.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5.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а) иные сведения (кроме указанных в </w:t>
      </w:r>
      <w:hyperlink r:id="rId26" w:history="1">
        <w:r w:rsidRPr="00FB49B6">
          <w:rPr>
            <w:rFonts w:ascii="Times New Roman" w:hAnsi="Times New Roman"/>
            <w:sz w:val="16"/>
            <w:szCs w:val="16"/>
          </w:rPr>
          <w:t>пункте 4</w:t>
        </w:r>
      </w:hyperlink>
      <w:r w:rsidRPr="00FB49B6">
        <w:rPr>
          <w:rFonts w:ascii="Times New Roman" w:hAnsi="Times New Roman"/>
          <w:sz w:val="16"/>
          <w:szCs w:val="16"/>
        </w:rPr>
        <w:t xml:space="preserve"> настоящего Порядка) о доходах лиц, указанных в пункте  3 настоящего Порядка,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б) персональные данные супруги (супруга), детей и иных членов семьи лиц, указанных в пункте  3 настоящего Порядка;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в) данные, позволяющие определить место жительства, почтовый адрес, телефон и иные индивидуальные средства коммуникации лиц, указанных в пункте  3 настоящего Порядка, их супруги (супруга), детей и иных членов семьи;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г) данные, позволяющие определить местонахождение объектов недвижимого имущества, принадлежащих лицам, указанным в пункте  3 настоящего Порядка, их супругов (супругам), детям, иным членам семьи на праве собственности или находящихся в их пользовании;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д) информацию, отнесенную к </w:t>
      </w:r>
      <w:hyperlink r:id="rId27" w:history="1">
        <w:r w:rsidRPr="00FB49B6">
          <w:rPr>
            <w:rFonts w:ascii="Times New Roman" w:hAnsi="Times New Roman"/>
            <w:sz w:val="16"/>
            <w:szCs w:val="16"/>
          </w:rPr>
          <w:t>государственной тайне</w:t>
        </w:r>
      </w:hyperlink>
      <w:r w:rsidRPr="00FB49B6">
        <w:rPr>
          <w:rFonts w:ascii="Times New Roman" w:hAnsi="Times New Roman"/>
          <w:sz w:val="16"/>
          <w:szCs w:val="16"/>
        </w:rPr>
        <w:t xml:space="preserve"> или являющуюся </w:t>
      </w:r>
      <w:hyperlink r:id="rId28" w:history="1">
        <w:r w:rsidRPr="00FB49B6">
          <w:rPr>
            <w:rFonts w:ascii="Times New Roman" w:hAnsi="Times New Roman"/>
            <w:sz w:val="16"/>
            <w:szCs w:val="16"/>
          </w:rPr>
          <w:t>конфиденциальной</w:t>
        </w:r>
      </w:hyperlink>
      <w:r w:rsidRPr="00FB49B6">
        <w:rPr>
          <w:rFonts w:ascii="Times New Roman" w:hAnsi="Times New Roman"/>
          <w:sz w:val="16"/>
          <w:szCs w:val="16"/>
        </w:rPr>
        <w:t xml:space="preserve">.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29" w:history="1">
        <w:r w:rsidRPr="00FB49B6">
          <w:rPr>
            <w:rFonts w:ascii="Times New Roman" w:hAnsi="Times New Roman"/>
            <w:sz w:val="16"/>
            <w:szCs w:val="16"/>
          </w:rPr>
          <w:t xml:space="preserve">пункте </w:t>
        </w:r>
      </w:hyperlink>
      <w:r w:rsidRPr="00FB49B6">
        <w:rPr>
          <w:rFonts w:ascii="Times New Roman" w:hAnsi="Times New Roman"/>
          <w:sz w:val="16"/>
          <w:szCs w:val="16"/>
        </w:rPr>
        <w:t>4 настоящего Порядка, за весь период замещения  должностными лицами, указанными в пункте 3 настоящего порядка должностей, замещение которых влечет за собой размещение их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супругов и несовершеннолетних детей,  находятся на официальном сайте того органа, в котором лицо, замещает соответствующую должность, и ежегодно обновляются в течение 14 рабочих дней со дня истечения срока, установленного для их подачи.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Размещение на официальных сайтах сведений о доходах, расходах, об имуществе и обязательствах имущественного характера супруг (супругов) и несовершеннолетних детей главы  муниципального образования и муниципальных служащих Филипповского  муниципального образования осуществляется в соответствии с требованиями законодательства Российской Федерации о персональных данных.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7. Размещение на официальных сайтах сведений о доходах, расходах, об имуществе и обязательствах имущественного характера, указанных в пункте 4 настоящего Порядка: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а) представленных главой Филипповского муниципального образования и муниципальными служащими  Филипповского муниципального образования, указанными в подпункте «б» пункта 3 настоящего Порядка, обеспечивается должностным лицом  администрации Филипповского  муниципального образования, ответственным за ведение кадровой работы;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8.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органов местного самоуправления Филипповского  муниципального образования размещаться в информационно-телекоммуникационной сети «Интернет» 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«Интернет» в соответствии с </w:t>
      </w:r>
      <w:hyperlink r:id="rId30" w:history="1">
        <w:r w:rsidRPr="00FB49B6">
          <w:rPr>
            <w:rFonts w:ascii="Times New Roman" w:hAnsi="Times New Roman"/>
            <w:sz w:val="16"/>
            <w:szCs w:val="16"/>
          </w:rPr>
          <w:t>требованиями</w:t>
        </w:r>
      </w:hyperlink>
      <w:r w:rsidRPr="00FB49B6">
        <w:rPr>
          <w:rFonts w:ascii="Times New Roman" w:hAnsi="Times New Roman"/>
          <w:sz w:val="16"/>
          <w:szCs w:val="16"/>
        </w:rPr>
        <w:t xml:space="preserve"> к размещению и наполнению подразделов, посвященных вопросам противодействия коррупции, официальных сайтов органов местного самоуправления, а в соответствующем разделе официального сайта органа  местного самоуправления дается ссылка на адрес официального сайта организации в информационно-телекоммуникационной сети «Интернет», где такие сведения размещены.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9. Сведения о доходах, расходах, об имуществе и обязательствах имущественного характера, указанные в </w:t>
      </w:r>
      <w:hyperlink r:id="rId31" w:history="1">
        <w:r w:rsidRPr="00FB49B6">
          <w:rPr>
            <w:rFonts w:ascii="Times New Roman" w:hAnsi="Times New Roman"/>
            <w:sz w:val="16"/>
            <w:szCs w:val="16"/>
          </w:rPr>
          <w:t>пункте 4</w:t>
        </w:r>
      </w:hyperlink>
      <w:r w:rsidRPr="00FB49B6">
        <w:rPr>
          <w:rFonts w:ascii="Times New Roman" w:hAnsi="Times New Roman"/>
          <w:sz w:val="16"/>
          <w:szCs w:val="16"/>
        </w:rPr>
        <w:t xml:space="preserve">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10</w:t>
      </w:r>
      <w:r w:rsidRPr="00FB49B6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FB49B6">
        <w:rPr>
          <w:rFonts w:ascii="Times New Roman" w:hAnsi="Times New Roman"/>
          <w:sz w:val="16"/>
          <w:szCs w:val="16"/>
        </w:rPr>
        <w:t>Должностные лица, ответственные за размещение на официальных сайтах сведений о доходах, расходах, об имуществе и обязательствах имущественного характера в соответствии с пунктом 7 настоящего Порядка: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а) в течение трех рабочих дней со дня поступления запроса от общероссийского средства массовой информации сообщают о нем главе Филипповского  муниципального образования либо муниципальному служащему  Филипповского  муниципального образования, в отношении которого поступил запрос;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32" w:history="1">
        <w:r w:rsidRPr="00FB49B6">
          <w:rPr>
            <w:rFonts w:ascii="Times New Roman" w:hAnsi="Times New Roman"/>
            <w:sz w:val="16"/>
            <w:szCs w:val="16"/>
          </w:rPr>
          <w:t xml:space="preserve">пункте </w:t>
        </w:r>
      </w:hyperlink>
      <w:r w:rsidRPr="00FB49B6">
        <w:rPr>
          <w:rFonts w:ascii="Times New Roman" w:hAnsi="Times New Roman"/>
          <w:sz w:val="16"/>
          <w:szCs w:val="16"/>
        </w:rPr>
        <w:t>4 настоящего Порядка, в том случае, если запрашиваемые сведения отсутствуют на официальном сайте.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  <w:highlight w:val="green"/>
        </w:rPr>
      </w:pPr>
      <w:r w:rsidRPr="00FB49B6">
        <w:rPr>
          <w:rFonts w:ascii="Times New Roman" w:hAnsi="Times New Roman"/>
          <w:sz w:val="16"/>
          <w:szCs w:val="16"/>
        </w:rPr>
        <w:tab/>
        <w:t xml:space="preserve">11. В случае, если  глава Филипповского муниципального образования или муниципальные служащие  Филипповского муниципального образования представили уточненные сведения о доходах, расходах, об имуществе и обязательства имущественного характера  в течение одного месяца со дня окончания срока подачи   сведений о доходах, расходах, об имуществе и обязательствах имущественного характера и если эти сведения подлежат размещению на официальном сайте в соответствии с пунктом 3 настоящего Порядка, должностные лица, ответственные за ведение кадровой работы, вносят соответствующие изменения и размещают их на официальном сайте в 3-дневный срок после представления уточненных сведений.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ab/>
        <w:t>12. Должностные лица, ответственные за ведение кадровой работы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b/>
          <w:sz w:val="16"/>
          <w:szCs w:val="16"/>
        </w:rPr>
      </w:pPr>
    </w:p>
    <w:p w:rsidR="00FA0530" w:rsidRPr="00FB49B6" w:rsidRDefault="00FA0530" w:rsidP="00DA49D7">
      <w:pPr>
        <w:pStyle w:val="NoSpacing"/>
        <w:jc w:val="right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Приложение   № 2</w:t>
      </w:r>
    </w:p>
    <w:p w:rsidR="00FA0530" w:rsidRPr="00FB49B6" w:rsidRDefault="00FA0530" w:rsidP="00993ADB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к постановлению администрации  Филипповского  муниципального образования  от 14.06.2016 № 47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Форма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размещения сведений о доходах, расходах, об имуществе и обязательствах имущественного характера мэра Филипповского муниципального образования и  членов его семьи, муниципальных служащих  Филипповского муниципального образования и членов их семей  в информационно-телекоммуникационной сети «Интернет» на официальных сайтах органов местного самоуправления Филипповского муниципального образования и предоставления этих сведений общероссийским  средствам массовой информации для опубликования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i/>
          <w:sz w:val="16"/>
          <w:szCs w:val="16"/>
        </w:rPr>
      </w:pPr>
      <w:r w:rsidRPr="00FB49B6">
        <w:rPr>
          <w:rFonts w:ascii="Times New Roman" w:hAnsi="Times New Roman"/>
          <w:b/>
          <w:sz w:val="16"/>
          <w:szCs w:val="16"/>
        </w:rPr>
        <w:t>за отчетный период с 01 января 20__г. по 31 декабря 20__г.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850"/>
        <w:gridCol w:w="992"/>
        <w:gridCol w:w="1134"/>
        <w:gridCol w:w="851"/>
        <w:gridCol w:w="850"/>
        <w:gridCol w:w="709"/>
        <w:gridCol w:w="851"/>
        <w:gridCol w:w="3430"/>
      </w:tblGrid>
      <w:tr w:rsidR="00FA0530" w:rsidRPr="00FB49B6" w:rsidTr="007802C1">
        <w:tc>
          <w:tcPr>
            <w:tcW w:w="1135" w:type="dxa"/>
            <w:vMerge w:val="restart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Фамилия, имя, отчество замещающего должность муниципальной службы</w:t>
            </w:r>
          </w:p>
        </w:tc>
        <w:tc>
          <w:tcPr>
            <w:tcW w:w="850" w:type="dxa"/>
            <w:tcBorders>
              <w:bottom w:val="nil"/>
            </w:tcBorders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Декларированный  доход</w:t>
            </w:r>
          </w:p>
        </w:tc>
        <w:tc>
          <w:tcPr>
            <w:tcW w:w="2835" w:type="dxa"/>
            <w:gridSpan w:val="3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 xml:space="preserve">Перечень объектов </w:t>
            </w:r>
            <w:r w:rsidRPr="00FB49B6">
              <w:rPr>
                <w:rFonts w:ascii="Times New Roman" w:hAnsi="Times New Roman"/>
                <w:sz w:val="16"/>
                <w:szCs w:val="16"/>
              </w:rPr>
              <w:br/>
              <w:t xml:space="preserve">недвижимого имущества, принадлежащих </w:t>
            </w:r>
            <w:r w:rsidRPr="00FB49B6">
              <w:rPr>
                <w:rFonts w:ascii="Times New Roman" w:hAnsi="Times New Roman"/>
                <w:sz w:val="16"/>
                <w:szCs w:val="16"/>
              </w:rPr>
              <w:br/>
              <w:t xml:space="preserve">на праве собственности или </w:t>
            </w:r>
            <w:r w:rsidRPr="00FB49B6">
              <w:rPr>
                <w:rFonts w:ascii="Times New Roman" w:hAnsi="Times New Roman"/>
                <w:sz w:val="16"/>
                <w:szCs w:val="16"/>
              </w:rPr>
              <w:br/>
              <w:t>находящихся в пользовании</w:t>
            </w:r>
          </w:p>
        </w:tc>
        <w:tc>
          <w:tcPr>
            <w:tcW w:w="1560" w:type="dxa"/>
            <w:gridSpan w:val="2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 xml:space="preserve">Перечень </w:t>
            </w:r>
            <w:r w:rsidRPr="00FB49B6">
              <w:rPr>
                <w:rFonts w:ascii="Times New Roman" w:hAnsi="Times New Roman"/>
                <w:sz w:val="16"/>
                <w:szCs w:val="16"/>
              </w:rPr>
              <w:br/>
              <w:t xml:space="preserve"> транспортных </w:t>
            </w:r>
            <w:r w:rsidRPr="00FB49B6">
              <w:rPr>
                <w:rFonts w:ascii="Times New Roman" w:hAnsi="Times New Roman"/>
                <w:sz w:val="16"/>
                <w:szCs w:val="16"/>
              </w:rPr>
              <w:br/>
              <w:t xml:space="preserve">средств, </w:t>
            </w:r>
            <w:r w:rsidRPr="00FB49B6">
              <w:rPr>
                <w:rFonts w:ascii="Times New Roman" w:hAnsi="Times New Roman"/>
                <w:sz w:val="16"/>
                <w:szCs w:val="16"/>
              </w:rPr>
              <w:br/>
              <w:t xml:space="preserve">принадлежащих </w:t>
            </w:r>
            <w:r w:rsidRPr="00FB49B6">
              <w:rPr>
                <w:rFonts w:ascii="Times New Roman" w:hAnsi="Times New Roman"/>
                <w:sz w:val="16"/>
                <w:szCs w:val="16"/>
              </w:rPr>
              <w:br/>
              <w:t xml:space="preserve">на праве </w:t>
            </w:r>
            <w:r w:rsidRPr="00FB49B6">
              <w:rPr>
                <w:rFonts w:ascii="Times New Roman" w:hAnsi="Times New Roman"/>
                <w:sz w:val="16"/>
                <w:szCs w:val="16"/>
              </w:rPr>
              <w:br/>
              <w:t>собственности</w:t>
            </w:r>
          </w:p>
        </w:tc>
        <w:tc>
          <w:tcPr>
            <w:tcW w:w="3430" w:type="dxa"/>
            <w:vMerge w:val="restart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Сведения 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 капиталах  организаций), если общая сумма таких сделок превышает общий доход должностного лица и его супруги (супруга) за три последних года, предшествующих отчетному периоду</w:t>
            </w:r>
          </w:p>
        </w:tc>
      </w:tr>
      <w:tr w:rsidR="00FA0530" w:rsidRPr="00FB49B6" w:rsidTr="007802C1">
        <w:tc>
          <w:tcPr>
            <w:tcW w:w="1135" w:type="dxa"/>
            <w:vMerge/>
            <w:vAlign w:val="center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за</w:t>
            </w:r>
          </w:p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20__ год (руб.)</w:t>
            </w:r>
          </w:p>
        </w:tc>
        <w:tc>
          <w:tcPr>
            <w:tcW w:w="1134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851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850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709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</w:p>
        </w:tc>
        <w:tc>
          <w:tcPr>
            <w:tcW w:w="851" w:type="dxa"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B49B6">
              <w:rPr>
                <w:rFonts w:ascii="Times New Roman" w:hAnsi="Times New Roman"/>
                <w:sz w:val="16"/>
                <w:szCs w:val="16"/>
              </w:rPr>
              <w:t>марка</w:t>
            </w:r>
          </w:p>
        </w:tc>
        <w:tc>
          <w:tcPr>
            <w:tcW w:w="3430" w:type="dxa"/>
            <w:vMerge/>
          </w:tcPr>
          <w:p w:rsidR="00FA0530" w:rsidRPr="00FB49B6" w:rsidRDefault="00FA0530" w:rsidP="00DA49D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  <w:bookmarkEnd w:id="3"/>
    </w:tbl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РОССИЙСКАЯ ФЕДЕРАЦИЯ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ИРКУТСКАЯ ОБЛАСТЬ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ЗИМИНСКИЙ РАЙОН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Администрация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 О С Т А Н О В Л Е Н И Е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15.06.2016 г       с. Филипповск        № 48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color w:val="FF0000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О внесении  изменений в административный регламент по предоставлению  муниципальной услуги  «Выдача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градостроительных планов земельных участков, расположенных  на территории Филипповского муниципального образования»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 w:rsidRPr="00FB49B6">
        <w:rPr>
          <w:rFonts w:ascii="Times New Roman" w:hAnsi="Times New Roman"/>
          <w:sz w:val="16"/>
          <w:szCs w:val="16"/>
          <w:vertAlign w:val="superscript"/>
        </w:rPr>
        <w:t>/</w:t>
      </w:r>
      <w:r w:rsidRPr="00FB49B6">
        <w:rPr>
          <w:rFonts w:ascii="Times New Roman" w:hAnsi="Times New Roman"/>
          <w:sz w:val="16"/>
          <w:szCs w:val="16"/>
        </w:rP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  Филипповского муниципального образования</w:t>
      </w:r>
    </w:p>
    <w:p w:rsidR="00FA0530" w:rsidRPr="00FB49B6" w:rsidRDefault="00FA0530" w:rsidP="00DA49D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ПОСТАНОВЛЯЕТ: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1. Внести в административный регламент по предоставлению муниципальной услуги «Выдача  градостроительных планов земельных участков, расположенных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на территории Филипповского муниципального образования», утвержденный постановлением администрации  Филипповского муниципального образования  от  08.07.2015 года № 40 следующие изменения: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1.1. главу 18 «Требования к помещениям, в которых предоставляется муниципальная услуга» раздела </w:t>
      </w:r>
      <w:r w:rsidRPr="00FB49B6">
        <w:rPr>
          <w:rFonts w:ascii="Times New Roman" w:hAnsi="Times New Roman"/>
          <w:sz w:val="16"/>
          <w:szCs w:val="16"/>
          <w:lang w:val="en-US"/>
        </w:rPr>
        <w:t>II</w:t>
      </w:r>
      <w:r w:rsidRPr="00FB49B6">
        <w:rPr>
          <w:rFonts w:ascii="Times New Roman" w:hAnsi="Times New Roman"/>
          <w:sz w:val="16"/>
          <w:szCs w:val="16"/>
        </w:rPr>
        <w:t xml:space="preserve"> «Стандарт предоставления муниципальной услуги» дополнить  подпунктом 62.1. следующего содержания: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«62.1. 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инвалидам допуска сурдопереводчика, тифлосурдопереводчика, а также иного лица, владеющего жестовым языком;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2. Ведущему специалисту Коробейниковой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Зиминского районного муниципального образования </w:t>
      </w:r>
      <w:hyperlink r:id="rId33" w:history="1">
        <w:r w:rsidRPr="00FB49B6">
          <w:rPr>
            <w:rStyle w:val="Hyperlink"/>
            <w:rFonts w:ascii="Times New Roman" w:hAnsi="Times New Roman"/>
            <w:sz w:val="16"/>
            <w:szCs w:val="16"/>
          </w:rPr>
          <w:t>www.rzima.ru</w:t>
        </w:r>
      </w:hyperlink>
      <w:r w:rsidRPr="00FB49B6">
        <w:rPr>
          <w:rFonts w:ascii="Times New Roman" w:hAnsi="Times New Roman"/>
          <w:sz w:val="16"/>
          <w:szCs w:val="16"/>
        </w:rPr>
        <w:t>. в информационно-телекоммуникационной сети «Интернет» во вкладке «Сельские поселения».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>3. Контроль исполнения настоящего постановления оставляю за собой.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  <w:r w:rsidRPr="00FB49B6">
        <w:rPr>
          <w:rFonts w:ascii="Times New Roman" w:hAnsi="Times New Roman"/>
          <w:sz w:val="16"/>
          <w:szCs w:val="16"/>
        </w:rPr>
        <w:t xml:space="preserve">                      Глава Филипповского муниципального образования                                  А.А.Федосеев</w:t>
      </w:r>
    </w:p>
    <w:p w:rsidR="00FA0530" w:rsidRPr="00FB49B6" w:rsidRDefault="00FA0530" w:rsidP="00DA49D7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894105">
      <w:pPr>
        <w:pStyle w:val="NoSpacing"/>
        <w:rPr>
          <w:rFonts w:ascii="Times New Roman" w:hAnsi="Times New Roman"/>
          <w:sz w:val="16"/>
          <w:szCs w:val="16"/>
        </w:rPr>
      </w:pPr>
    </w:p>
    <w:p w:rsidR="00FA0530" w:rsidRPr="00FB49B6" w:rsidRDefault="00FA0530" w:rsidP="009723A2">
      <w:pPr>
        <w:rPr>
          <w:sz w:val="16"/>
          <w:szCs w:val="16"/>
        </w:rPr>
      </w:pPr>
    </w:p>
    <w:p w:rsidR="00FA0530" w:rsidRPr="00027126" w:rsidRDefault="00FA0530" w:rsidP="009723A2">
      <w:pPr>
        <w:jc w:val="center"/>
      </w:pPr>
    </w:p>
    <w:p w:rsidR="00FA0530" w:rsidRDefault="00FA0530" w:rsidP="006C3ECE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FA0530" w:rsidRDefault="00FA0530" w:rsidP="006C3ECE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843"/>
        <w:gridCol w:w="2837"/>
        <w:gridCol w:w="1701"/>
        <w:gridCol w:w="1984"/>
      </w:tblGrid>
      <w:tr w:rsidR="00FA0530" w:rsidRPr="0035358D" w:rsidTr="00C23990">
        <w:tc>
          <w:tcPr>
            <w:tcW w:w="2376" w:type="dxa"/>
          </w:tcPr>
          <w:p w:rsidR="00FA0530" w:rsidRPr="0006451A" w:rsidRDefault="00FA0530" w:rsidP="00C23990">
            <w:pPr>
              <w:jc w:val="center"/>
              <w:rPr>
                <w:b/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b/>
                <w:sz w:val="16"/>
                <w:szCs w:val="16"/>
              </w:rPr>
              <w:t>Учредитель: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>Дума Филипповского муниципального образования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A0530" w:rsidRPr="0006451A" w:rsidRDefault="00FA0530" w:rsidP="00C23990">
            <w:pPr>
              <w:jc w:val="center"/>
              <w:rPr>
                <w:b/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b/>
                <w:sz w:val="16"/>
                <w:szCs w:val="16"/>
              </w:rPr>
              <w:t>Главный редактор</w:t>
            </w:r>
            <w:r w:rsidRPr="0006451A">
              <w:rPr>
                <w:sz w:val="16"/>
                <w:szCs w:val="16"/>
              </w:rPr>
              <w:t>: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:rsidR="00FA0530" w:rsidRPr="0006451A" w:rsidRDefault="00FA0530" w:rsidP="00C23990">
            <w:pPr>
              <w:jc w:val="center"/>
              <w:rPr>
                <w:b/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b/>
                <w:sz w:val="16"/>
                <w:szCs w:val="16"/>
              </w:rPr>
              <w:t>Адрес издателя и редакции: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>665352,Иркутская область, Зиминский район, с.Филипповск, ул.Новокшонова, 30-2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>Тел,/факс:8(395)5425216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  <w:lang w:val="en-US"/>
              </w:rPr>
              <w:t>E</w:t>
            </w:r>
            <w:r w:rsidRPr="0006451A">
              <w:rPr>
                <w:sz w:val="16"/>
                <w:szCs w:val="16"/>
              </w:rPr>
              <w:t>-</w:t>
            </w:r>
            <w:r w:rsidRPr="0006451A">
              <w:rPr>
                <w:sz w:val="16"/>
                <w:szCs w:val="16"/>
                <w:lang w:val="en-US"/>
              </w:rPr>
              <w:t>mail</w:t>
            </w:r>
            <w:r w:rsidRPr="0006451A">
              <w:rPr>
                <w:sz w:val="16"/>
                <w:szCs w:val="16"/>
              </w:rPr>
              <w:t>^</w:t>
            </w:r>
            <w:r w:rsidRPr="0006451A">
              <w:rPr>
                <w:sz w:val="16"/>
                <w:szCs w:val="16"/>
                <w:lang w:val="en-US"/>
              </w:rPr>
              <w:t>admfilmo</w:t>
            </w:r>
            <w:r w:rsidRPr="0006451A">
              <w:rPr>
                <w:sz w:val="16"/>
                <w:szCs w:val="16"/>
              </w:rPr>
              <w:t>@</w:t>
            </w:r>
            <w:r w:rsidRPr="0006451A">
              <w:rPr>
                <w:sz w:val="16"/>
                <w:szCs w:val="16"/>
                <w:lang w:val="en-US"/>
              </w:rPr>
              <w:t>mail</w:t>
            </w:r>
            <w:r w:rsidRPr="0006451A">
              <w:rPr>
                <w:sz w:val="16"/>
                <w:szCs w:val="16"/>
              </w:rPr>
              <w:t>.</w:t>
            </w:r>
            <w:r w:rsidRPr="0006451A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701" w:type="dxa"/>
          </w:tcPr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6451A">
                <w:rPr>
                  <w:sz w:val="16"/>
                  <w:szCs w:val="16"/>
                </w:rPr>
                <w:t>2014 г</w:t>
              </w:r>
            </w:smartTag>
            <w:r w:rsidRPr="0006451A">
              <w:rPr>
                <w:sz w:val="16"/>
                <w:szCs w:val="16"/>
              </w:rPr>
              <w:t>.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>Тираж:   25 экземпляров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  <w:r w:rsidRPr="0006451A">
              <w:rPr>
                <w:sz w:val="16"/>
                <w:szCs w:val="16"/>
              </w:rPr>
              <w:t>«Бесплатно»</w:t>
            </w: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  <w:p w:rsidR="00FA0530" w:rsidRPr="0006451A" w:rsidRDefault="00FA0530" w:rsidP="00C239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A0530" w:rsidRPr="006C3ECE" w:rsidRDefault="00FA0530" w:rsidP="00B6142D">
      <w:pPr>
        <w:pStyle w:val="NoSpacing"/>
        <w:rPr>
          <w:rFonts w:ascii="Times New Roman" w:hAnsi="Times New Roman"/>
          <w:sz w:val="20"/>
          <w:szCs w:val="20"/>
        </w:rPr>
        <w:sectPr w:rsidR="00FA0530" w:rsidRPr="006C3ECE" w:rsidSect="005A5FFC">
          <w:pgSz w:w="11909" w:h="16838"/>
          <w:pgMar w:top="493" w:right="646" w:bottom="493" w:left="567" w:header="0" w:footer="6" w:gutter="0"/>
          <w:cols w:space="720"/>
          <w:noEndnote/>
          <w:docGrid w:linePitch="360"/>
        </w:sectPr>
      </w:pPr>
    </w:p>
    <w:p w:rsidR="00FA0530" w:rsidRPr="009723A2" w:rsidRDefault="00FA0530" w:rsidP="009723A2">
      <w:pPr>
        <w:tabs>
          <w:tab w:val="left" w:pos="1200"/>
        </w:tabs>
        <w:rPr>
          <w:lang w:eastAsia="en-US"/>
        </w:rPr>
      </w:pPr>
    </w:p>
    <w:sectPr w:rsidR="00FA0530" w:rsidRPr="009723A2" w:rsidSect="00187521">
      <w:footerReference w:type="even" r:id="rId34"/>
      <w:footerReference w:type="default" r:id="rId35"/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30" w:rsidRDefault="00FA0530" w:rsidP="0005229F">
      <w:r>
        <w:separator/>
      </w:r>
    </w:p>
  </w:endnote>
  <w:endnote w:type="continuationSeparator" w:id="1">
    <w:p w:rsidR="00FA0530" w:rsidRDefault="00FA0530" w:rsidP="0005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30" w:rsidRDefault="00FA05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FA0530" w:rsidRDefault="00FA0530">
    <w:pPr>
      <w:pStyle w:val="Footer"/>
      <w:ind w:right="360"/>
    </w:pPr>
  </w:p>
  <w:p w:rsidR="00FA0530" w:rsidRDefault="00FA0530"/>
  <w:p w:rsidR="00FA0530" w:rsidRPr="000B7388" w:rsidRDefault="00FA0530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30" w:rsidRDefault="00FA0530">
    <w:pPr>
      <w:pStyle w:val="Footer"/>
      <w:framePr w:wrap="around" w:vAnchor="text" w:hAnchor="margin" w:xAlign="right" w:y="1"/>
      <w:rPr>
        <w:rStyle w:val="PageNumber"/>
      </w:rPr>
    </w:pPr>
  </w:p>
  <w:p w:rsidR="00FA0530" w:rsidRDefault="00FA0530">
    <w:pPr>
      <w:pStyle w:val="Footer"/>
      <w:ind w:right="360"/>
    </w:pPr>
  </w:p>
  <w:p w:rsidR="00FA0530" w:rsidRDefault="00FA0530"/>
  <w:p w:rsidR="00FA0530" w:rsidRPr="000B7388" w:rsidRDefault="00FA0530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30" w:rsidRDefault="00FA0530" w:rsidP="0005229F">
      <w:r>
        <w:separator/>
      </w:r>
    </w:p>
  </w:footnote>
  <w:footnote w:type="continuationSeparator" w:id="1">
    <w:p w:rsidR="00FA0530" w:rsidRDefault="00FA0530" w:rsidP="00052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A6"/>
    <w:multiLevelType w:val="hybridMultilevel"/>
    <w:tmpl w:val="A96C0A1C"/>
    <w:lvl w:ilvl="0" w:tplc="0C5689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7404BDD"/>
    <w:multiLevelType w:val="hybridMultilevel"/>
    <w:tmpl w:val="F74CA33A"/>
    <w:lvl w:ilvl="0" w:tplc="B966F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17E23BF"/>
    <w:multiLevelType w:val="hybridMultilevel"/>
    <w:tmpl w:val="B4A6C6D2"/>
    <w:lvl w:ilvl="0" w:tplc="5860B6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31E625A"/>
    <w:multiLevelType w:val="hybridMultilevel"/>
    <w:tmpl w:val="C31ECB1C"/>
    <w:lvl w:ilvl="0" w:tplc="07E411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89A45B4"/>
    <w:multiLevelType w:val="hybridMultilevel"/>
    <w:tmpl w:val="FC3E58DC"/>
    <w:lvl w:ilvl="0" w:tplc="4B50D4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9DE2C97"/>
    <w:multiLevelType w:val="hybridMultilevel"/>
    <w:tmpl w:val="25EC3B42"/>
    <w:lvl w:ilvl="0" w:tplc="0C80E8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E1A30F6"/>
    <w:multiLevelType w:val="hybridMultilevel"/>
    <w:tmpl w:val="8B6ADF9E"/>
    <w:lvl w:ilvl="0" w:tplc="01F8D0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0554F38"/>
    <w:multiLevelType w:val="hybridMultilevel"/>
    <w:tmpl w:val="8AFA3E36"/>
    <w:lvl w:ilvl="0" w:tplc="4044F4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54B1EE9"/>
    <w:multiLevelType w:val="hybridMultilevel"/>
    <w:tmpl w:val="484A8FA8"/>
    <w:lvl w:ilvl="0" w:tplc="6CB00E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6A740FC"/>
    <w:multiLevelType w:val="hybridMultilevel"/>
    <w:tmpl w:val="F376A736"/>
    <w:lvl w:ilvl="0" w:tplc="BCDAA6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6C960AD"/>
    <w:multiLevelType w:val="hybridMultilevel"/>
    <w:tmpl w:val="D1D6761C"/>
    <w:lvl w:ilvl="0" w:tplc="8A94B4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8617C87"/>
    <w:multiLevelType w:val="hybridMultilevel"/>
    <w:tmpl w:val="F4843798"/>
    <w:lvl w:ilvl="0" w:tplc="6C8CD960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48831489"/>
    <w:multiLevelType w:val="hybridMultilevel"/>
    <w:tmpl w:val="B310FC58"/>
    <w:lvl w:ilvl="0" w:tplc="3170E1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9905C98"/>
    <w:multiLevelType w:val="hybridMultilevel"/>
    <w:tmpl w:val="2A267C54"/>
    <w:lvl w:ilvl="0" w:tplc="B7BE91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0424761"/>
    <w:multiLevelType w:val="hybridMultilevel"/>
    <w:tmpl w:val="D45ECA70"/>
    <w:lvl w:ilvl="0" w:tplc="DB668A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BBA49C0"/>
    <w:multiLevelType w:val="hybridMultilevel"/>
    <w:tmpl w:val="CD28F3B8"/>
    <w:lvl w:ilvl="0" w:tplc="6CDEDC9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BDC43EB"/>
    <w:multiLevelType w:val="hybridMultilevel"/>
    <w:tmpl w:val="C9EAC672"/>
    <w:lvl w:ilvl="0" w:tplc="A1F6D3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EB87DE4"/>
    <w:multiLevelType w:val="hybridMultilevel"/>
    <w:tmpl w:val="0456A1CC"/>
    <w:lvl w:ilvl="0" w:tplc="7A7ED3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FA56DA7"/>
    <w:multiLevelType w:val="hybridMultilevel"/>
    <w:tmpl w:val="D08AD620"/>
    <w:lvl w:ilvl="0" w:tplc="6F8E20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1673E86"/>
    <w:multiLevelType w:val="hybridMultilevel"/>
    <w:tmpl w:val="915035BA"/>
    <w:lvl w:ilvl="0" w:tplc="CF42C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67079B3"/>
    <w:multiLevelType w:val="hybridMultilevel"/>
    <w:tmpl w:val="8AB0ED3C"/>
    <w:lvl w:ilvl="0" w:tplc="D84A2186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17"/>
  </w:num>
  <w:num w:numId="7">
    <w:abstractNumId w:val="1"/>
  </w:num>
  <w:num w:numId="8">
    <w:abstractNumId w:val="18"/>
  </w:num>
  <w:num w:numId="9">
    <w:abstractNumId w:val="20"/>
  </w:num>
  <w:num w:numId="10">
    <w:abstractNumId w:val="19"/>
  </w:num>
  <w:num w:numId="11">
    <w:abstractNumId w:val="14"/>
  </w:num>
  <w:num w:numId="12">
    <w:abstractNumId w:val="16"/>
  </w:num>
  <w:num w:numId="13">
    <w:abstractNumId w:val="13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15"/>
  </w:num>
  <w:num w:numId="19">
    <w:abstractNumId w:val="3"/>
  </w:num>
  <w:num w:numId="20">
    <w:abstractNumId w:val="10"/>
  </w:num>
  <w:num w:numId="21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BF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54D3"/>
    <w:rsid w:val="00015777"/>
    <w:rsid w:val="00015A87"/>
    <w:rsid w:val="00015B2D"/>
    <w:rsid w:val="00015CFE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126"/>
    <w:rsid w:val="00027F74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4B7D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F0F"/>
    <w:rsid w:val="00051A3F"/>
    <w:rsid w:val="0005229F"/>
    <w:rsid w:val="00053131"/>
    <w:rsid w:val="00054A78"/>
    <w:rsid w:val="000559FD"/>
    <w:rsid w:val="00055A64"/>
    <w:rsid w:val="00055C52"/>
    <w:rsid w:val="00056C87"/>
    <w:rsid w:val="000570EA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51A"/>
    <w:rsid w:val="000647E1"/>
    <w:rsid w:val="00065CD1"/>
    <w:rsid w:val="00066183"/>
    <w:rsid w:val="0006650E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76FF"/>
    <w:rsid w:val="00087A2E"/>
    <w:rsid w:val="00090B50"/>
    <w:rsid w:val="00091DE0"/>
    <w:rsid w:val="000947F0"/>
    <w:rsid w:val="00094960"/>
    <w:rsid w:val="00095250"/>
    <w:rsid w:val="00095631"/>
    <w:rsid w:val="00095DBD"/>
    <w:rsid w:val="00096005"/>
    <w:rsid w:val="00096E2A"/>
    <w:rsid w:val="00096FCC"/>
    <w:rsid w:val="000970D5"/>
    <w:rsid w:val="000973BB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C0E"/>
    <w:rsid w:val="000A3DD4"/>
    <w:rsid w:val="000A56CF"/>
    <w:rsid w:val="000A584B"/>
    <w:rsid w:val="000A5ADF"/>
    <w:rsid w:val="000A5C98"/>
    <w:rsid w:val="000A5F12"/>
    <w:rsid w:val="000A6AED"/>
    <w:rsid w:val="000A6E01"/>
    <w:rsid w:val="000B027D"/>
    <w:rsid w:val="000B0C9D"/>
    <w:rsid w:val="000B0F6B"/>
    <w:rsid w:val="000B1045"/>
    <w:rsid w:val="000B137C"/>
    <w:rsid w:val="000B1FC8"/>
    <w:rsid w:val="000B2473"/>
    <w:rsid w:val="000B27D1"/>
    <w:rsid w:val="000B27EF"/>
    <w:rsid w:val="000B4762"/>
    <w:rsid w:val="000B6ADF"/>
    <w:rsid w:val="000B6CD4"/>
    <w:rsid w:val="000B72CD"/>
    <w:rsid w:val="000B7388"/>
    <w:rsid w:val="000C0837"/>
    <w:rsid w:val="000C1D85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42E2"/>
    <w:rsid w:val="000D489B"/>
    <w:rsid w:val="000D4C83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4CB4"/>
    <w:rsid w:val="000E5282"/>
    <w:rsid w:val="000E5304"/>
    <w:rsid w:val="000E55D0"/>
    <w:rsid w:val="000E57CC"/>
    <w:rsid w:val="000E6334"/>
    <w:rsid w:val="000E74BE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645"/>
    <w:rsid w:val="00112D59"/>
    <w:rsid w:val="0011352A"/>
    <w:rsid w:val="001138CD"/>
    <w:rsid w:val="00113D86"/>
    <w:rsid w:val="00114583"/>
    <w:rsid w:val="00114AE5"/>
    <w:rsid w:val="00114BC9"/>
    <w:rsid w:val="0011611F"/>
    <w:rsid w:val="00116AB8"/>
    <w:rsid w:val="0011744F"/>
    <w:rsid w:val="0011768D"/>
    <w:rsid w:val="001202D0"/>
    <w:rsid w:val="00120650"/>
    <w:rsid w:val="00121A5B"/>
    <w:rsid w:val="00121D5E"/>
    <w:rsid w:val="001222CC"/>
    <w:rsid w:val="00122974"/>
    <w:rsid w:val="00123CA4"/>
    <w:rsid w:val="0012419A"/>
    <w:rsid w:val="00124E3E"/>
    <w:rsid w:val="00125417"/>
    <w:rsid w:val="00126340"/>
    <w:rsid w:val="00127E96"/>
    <w:rsid w:val="001303F8"/>
    <w:rsid w:val="001304E8"/>
    <w:rsid w:val="001308CD"/>
    <w:rsid w:val="00131351"/>
    <w:rsid w:val="001313B9"/>
    <w:rsid w:val="00132747"/>
    <w:rsid w:val="0013307E"/>
    <w:rsid w:val="00134FD2"/>
    <w:rsid w:val="00136681"/>
    <w:rsid w:val="001366B1"/>
    <w:rsid w:val="00136C0F"/>
    <w:rsid w:val="00136E9C"/>
    <w:rsid w:val="0013737E"/>
    <w:rsid w:val="00142234"/>
    <w:rsid w:val="00142269"/>
    <w:rsid w:val="0014303C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52BB"/>
    <w:rsid w:val="00155FC5"/>
    <w:rsid w:val="001561EE"/>
    <w:rsid w:val="00157193"/>
    <w:rsid w:val="001572A7"/>
    <w:rsid w:val="00157713"/>
    <w:rsid w:val="0016230F"/>
    <w:rsid w:val="001644AF"/>
    <w:rsid w:val="00164AB1"/>
    <w:rsid w:val="00164E50"/>
    <w:rsid w:val="0016581C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87521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05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B06B0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6C5E"/>
    <w:rsid w:val="001B7281"/>
    <w:rsid w:val="001B74E0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2535"/>
    <w:rsid w:val="001E3283"/>
    <w:rsid w:val="001E34C2"/>
    <w:rsid w:val="001E49E1"/>
    <w:rsid w:val="001E66FF"/>
    <w:rsid w:val="001E77EA"/>
    <w:rsid w:val="001E7F40"/>
    <w:rsid w:val="001F0567"/>
    <w:rsid w:val="001F08F2"/>
    <w:rsid w:val="001F11E9"/>
    <w:rsid w:val="001F155B"/>
    <w:rsid w:val="001F2C2F"/>
    <w:rsid w:val="001F784D"/>
    <w:rsid w:val="002001FD"/>
    <w:rsid w:val="00200DE9"/>
    <w:rsid w:val="00201C84"/>
    <w:rsid w:val="00201E1F"/>
    <w:rsid w:val="00202542"/>
    <w:rsid w:val="0020270B"/>
    <w:rsid w:val="00202DFC"/>
    <w:rsid w:val="0020321D"/>
    <w:rsid w:val="0020405D"/>
    <w:rsid w:val="002047F1"/>
    <w:rsid w:val="00205678"/>
    <w:rsid w:val="00205E26"/>
    <w:rsid w:val="00206FB7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781C"/>
    <w:rsid w:val="002307CA"/>
    <w:rsid w:val="002308CE"/>
    <w:rsid w:val="0023136F"/>
    <w:rsid w:val="00231460"/>
    <w:rsid w:val="00231512"/>
    <w:rsid w:val="00231FBC"/>
    <w:rsid w:val="0023437F"/>
    <w:rsid w:val="00234619"/>
    <w:rsid w:val="00235130"/>
    <w:rsid w:val="00235A99"/>
    <w:rsid w:val="00236119"/>
    <w:rsid w:val="0023614F"/>
    <w:rsid w:val="00237818"/>
    <w:rsid w:val="00237A9A"/>
    <w:rsid w:val="00237FCE"/>
    <w:rsid w:val="0024011B"/>
    <w:rsid w:val="00240448"/>
    <w:rsid w:val="00240F89"/>
    <w:rsid w:val="0024175C"/>
    <w:rsid w:val="00241C0A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1420"/>
    <w:rsid w:val="00261469"/>
    <w:rsid w:val="002616A4"/>
    <w:rsid w:val="00261762"/>
    <w:rsid w:val="00261C75"/>
    <w:rsid w:val="00261E59"/>
    <w:rsid w:val="002622B4"/>
    <w:rsid w:val="00263457"/>
    <w:rsid w:val="00264558"/>
    <w:rsid w:val="00265065"/>
    <w:rsid w:val="00265BBF"/>
    <w:rsid w:val="00265C5A"/>
    <w:rsid w:val="00265DD8"/>
    <w:rsid w:val="00266E9B"/>
    <w:rsid w:val="0026759C"/>
    <w:rsid w:val="002678CB"/>
    <w:rsid w:val="00267B99"/>
    <w:rsid w:val="00270392"/>
    <w:rsid w:val="0027057F"/>
    <w:rsid w:val="0027169D"/>
    <w:rsid w:val="00271B1C"/>
    <w:rsid w:val="00272EA5"/>
    <w:rsid w:val="00273200"/>
    <w:rsid w:val="00273EC6"/>
    <w:rsid w:val="00274175"/>
    <w:rsid w:val="00275E50"/>
    <w:rsid w:val="002769F7"/>
    <w:rsid w:val="00276EDB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3CB"/>
    <w:rsid w:val="00295F4C"/>
    <w:rsid w:val="002978DE"/>
    <w:rsid w:val="00297DA7"/>
    <w:rsid w:val="002A0688"/>
    <w:rsid w:val="002A0C37"/>
    <w:rsid w:val="002A1D0A"/>
    <w:rsid w:val="002A222D"/>
    <w:rsid w:val="002A24E4"/>
    <w:rsid w:val="002A354D"/>
    <w:rsid w:val="002A3BBF"/>
    <w:rsid w:val="002A448C"/>
    <w:rsid w:val="002A569B"/>
    <w:rsid w:val="002A5CB6"/>
    <w:rsid w:val="002A5DC9"/>
    <w:rsid w:val="002A6D39"/>
    <w:rsid w:val="002A7CDE"/>
    <w:rsid w:val="002B06DB"/>
    <w:rsid w:val="002B0753"/>
    <w:rsid w:val="002B0ABC"/>
    <w:rsid w:val="002B11AF"/>
    <w:rsid w:val="002B13B6"/>
    <w:rsid w:val="002B1A4D"/>
    <w:rsid w:val="002B1B1E"/>
    <w:rsid w:val="002B2018"/>
    <w:rsid w:val="002B2222"/>
    <w:rsid w:val="002B261B"/>
    <w:rsid w:val="002B28C5"/>
    <w:rsid w:val="002B2D32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6695"/>
    <w:rsid w:val="002C687A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5866"/>
    <w:rsid w:val="00336C55"/>
    <w:rsid w:val="00336D4D"/>
    <w:rsid w:val="0033765C"/>
    <w:rsid w:val="00337CCF"/>
    <w:rsid w:val="00340090"/>
    <w:rsid w:val="00341386"/>
    <w:rsid w:val="00341FCC"/>
    <w:rsid w:val="00342D35"/>
    <w:rsid w:val="00342D81"/>
    <w:rsid w:val="00343061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58D"/>
    <w:rsid w:val="0035368E"/>
    <w:rsid w:val="00353AB7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2DFF"/>
    <w:rsid w:val="00362FF0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DC9"/>
    <w:rsid w:val="003960C7"/>
    <w:rsid w:val="003963B7"/>
    <w:rsid w:val="0039657E"/>
    <w:rsid w:val="00397A49"/>
    <w:rsid w:val="003A0822"/>
    <w:rsid w:val="003A08DA"/>
    <w:rsid w:val="003A1BBA"/>
    <w:rsid w:val="003A322B"/>
    <w:rsid w:val="003A35B9"/>
    <w:rsid w:val="003A3890"/>
    <w:rsid w:val="003A3A00"/>
    <w:rsid w:val="003A424D"/>
    <w:rsid w:val="003A4C9B"/>
    <w:rsid w:val="003A4E9E"/>
    <w:rsid w:val="003A4EA4"/>
    <w:rsid w:val="003A5BA1"/>
    <w:rsid w:val="003A729C"/>
    <w:rsid w:val="003A7CB7"/>
    <w:rsid w:val="003B09B9"/>
    <w:rsid w:val="003B1176"/>
    <w:rsid w:val="003B1BFE"/>
    <w:rsid w:val="003B208A"/>
    <w:rsid w:val="003B3423"/>
    <w:rsid w:val="003B34ED"/>
    <w:rsid w:val="003B3E09"/>
    <w:rsid w:val="003B4253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2EFC"/>
    <w:rsid w:val="003C363B"/>
    <w:rsid w:val="003C3EB9"/>
    <w:rsid w:val="003C472B"/>
    <w:rsid w:val="003C4795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DEA"/>
    <w:rsid w:val="003F0E7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3FF"/>
    <w:rsid w:val="0041691B"/>
    <w:rsid w:val="00417611"/>
    <w:rsid w:val="004176CD"/>
    <w:rsid w:val="00417C45"/>
    <w:rsid w:val="0042059C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2D4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5486"/>
    <w:rsid w:val="00455D7E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4689"/>
    <w:rsid w:val="0046501B"/>
    <w:rsid w:val="00465422"/>
    <w:rsid w:val="00466733"/>
    <w:rsid w:val="00467181"/>
    <w:rsid w:val="00467354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35E4"/>
    <w:rsid w:val="004A40D4"/>
    <w:rsid w:val="004A4484"/>
    <w:rsid w:val="004A4A17"/>
    <w:rsid w:val="004A4DD5"/>
    <w:rsid w:val="004A4DD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4A3D"/>
    <w:rsid w:val="004B4C9F"/>
    <w:rsid w:val="004B4E48"/>
    <w:rsid w:val="004B4F12"/>
    <w:rsid w:val="004B555B"/>
    <w:rsid w:val="004B6294"/>
    <w:rsid w:val="004B6E0A"/>
    <w:rsid w:val="004B6EC4"/>
    <w:rsid w:val="004B6F83"/>
    <w:rsid w:val="004C001A"/>
    <w:rsid w:val="004C204B"/>
    <w:rsid w:val="004C2978"/>
    <w:rsid w:val="004C2E72"/>
    <w:rsid w:val="004C3365"/>
    <w:rsid w:val="004C3439"/>
    <w:rsid w:val="004C5800"/>
    <w:rsid w:val="004C67EC"/>
    <w:rsid w:val="004C68C3"/>
    <w:rsid w:val="004C6D3E"/>
    <w:rsid w:val="004C7319"/>
    <w:rsid w:val="004C7D4C"/>
    <w:rsid w:val="004D10FC"/>
    <w:rsid w:val="004D11EA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164C"/>
    <w:rsid w:val="004F1763"/>
    <w:rsid w:val="004F24B1"/>
    <w:rsid w:val="004F294D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499"/>
    <w:rsid w:val="005377C9"/>
    <w:rsid w:val="00540B6F"/>
    <w:rsid w:val="00541498"/>
    <w:rsid w:val="005418F2"/>
    <w:rsid w:val="00542D7A"/>
    <w:rsid w:val="005432A1"/>
    <w:rsid w:val="00543793"/>
    <w:rsid w:val="00543C77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4DB2"/>
    <w:rsid w:val="00555331"/>
    <w:rsid w:val="00555CD3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72"/>
    <w:rsid w:val="00570861"/>
    <w:rsid w:val="00571039"/>
    <w:rsid w:val="005710BC"/>
    <w:rsid w:val="00571145"/>
    <w:rsid w:val="0057177F"/>
    <w:rsid w:val="00572088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508B"/>
    <w:rsid w:val="005A5FFC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5B92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4A30"/>
    <w:rsid w:val="005F5618"/>
    <w:rsid w:val="005F65A7"/>
    <w:rsid w:val="00601642"/>
    <w:rsid w:val="00601F66"/>
    <w:rsid w:val="006027A5"/>
    <w:rsid w:val="00603627"/>
    <w:rsid w:val="00603D1C"/>
    <w:rsid w:val="0060466D"/>
    <w:rsid w:val="00605E1F"/>
    <w:rsid w:val="00607400"/>
    <w:rsid w:val="0060740C"/>
    <w:rsid w:val="006074A3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6F3"/>
    <w:rsid w:val="00640882"/>
    <w:rsid w:val="0064128D"/>
    <w:rsid w:val="0064139B"/>
    <w:rsid w:val="0064193A"/>
    <w:rsid w:val="006438AD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6E4"/>
    <w:rsid w:val="00660A88"/>
    <w:rsid w:val="00661BF7"/>
    <w:rsid w:val="00662BED"/>
    <w:rsid w:val="00662CC7"/>
    <w:rsid w:val="0066327B"/>
    <w:rsid w:val="006633EA"/>
    <w:rsid w:val="0066345F"/>
    <w:rsid w:val="00664657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1FCA"/>
    <w:rsid w:val="00684177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14F1"/>
    <w:rsid w:val="006A3A35"/>
    <w:rsid w:val="006A4389"/>
    <w:rsid w:val="006B08CA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1C2C"/>
    <w:rsid w:val="006C320C"/>
    <w:rsid w:val="006C3ECE"/>
    <w:rsid w:val="006C3F8A"/>
    <w:rsid w:val="006C4BAF"/>
    <w:rsid w:val="006C51C0"/>
    <w:rsid w:val="006C5872"/>
    <w:rsid w:val="006C5F78"/>
    <w:rsid w:val="006C67AE"/>
    <w:rsid w:val="006C68AF"/>
    <w:rsid w:val="006D0A8F"/>
    <w:rsid w:val="006D10AA"/>
    <w:rsid w:val="006D12FE"/>
    <w:rsid w:val="006D18E2"/>
    <w:rsid w:val="006D30C4"/>
    <w:rsid w:val="006D3867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CFB"/>
    <w:rsid w:val="006E2E22"/>
    <w:rsid w:val="006E30E9"/>
    <w:rsid w:val="006E3EC1"/>
    <w:rsid w:val="006E41FC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1D40"/>
    <w:rsid w:val="0072273B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8AD"/>
    <w:rsid w:val="00742FB2"/>
    <w:rsid w:val="00745C54"/>
    <w:rsid w:val="007462D3"/>
    <w:rsid w:val="00746F2F"/>
    <w:rsid w:val="00750A22"/>
    <w:rsid w:val="00750A67"/>
    <w:rsid w:val="00751188"/>
    <w:rsid w:val="00751466"/>
    <w:rsid w:val="00752FC7"/>
    <w:rsid w:val="0075357F"/>
    <w:rsid w:val="00753960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EE1"/>
    <w:rsid w:val="007640C6"/>
    <w:rsid w:val="00764252"/>
    <w:rsid w:val="00764B10"/>
    <w:rsid w:val="00764E6A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2C1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357C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5C0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0D4"/>
    <w:rsid w:val="007E3383"/>
    <w:rsid w:val="007E67E2"/>
    <w:rsid w:val="007E6E82"/>
    <w:rsid w:val="007F1421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371"/>
    <w:rsid w:val="00812D22"/>
    <w:rsid w:val="008144EF"/>
    <w:rsid w:val="00814955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F49"/>
    <w:rsid w:val="008300DC"/>
    <w:rsid w:val="008302D6"/>
    <w:rsid w:val="0083060B"/>
    <w:rsid w:val="00830F7C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A7A"/>
    <w:rsid w:val="00843764"/>
    <w:rsid w:val="008455F3"/>
    <w:rsid w:val="00846A2D"/>
    <w:rsid w:val="00846D6E"/>
    <w:rsid w:val="00847B23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60060"/>
    <w:rsid w:val="00860474"/>
    <w:rsid w:val="00860DD9"/>
    <w:rsid w:val="008617BD"/>
    <w:rsid w:val="0086304C"/>
    <w:rsid w:val="00863428"/>
    <w:rsid w:val="008639E0"/>
    <w:rsid w:val="00864CAE"/>
    <w:rsid w:val="00864EC5"/>
    <w:rsid w:val="0086595E"/>
    <w:rsid w:val="008664E4"/>
    <w:rsid w:val="00866B28"/>
    <w:rsid w:val="008673FB"/>
    <w:rsid w:val="00867695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105"/>
    <w:rsid w:val="00894B09"/>
    <w:rsid w:val="00894E8D"/>
    <w:rsid w:val="00894F62"/>
    <w:rsid w:val="0089511A"/>
    <w:rsid w:val="00896666"/>
    <w:rsid w:val="00896AB5"/>
    <w:rsid w:val="0089738F"/>
    <w:rsid w:val="0089778A"/>
    <w:rsid w:val="008A068D"/>
    <w:rsid w:val="008A1AD6"/>
    <w:rsid w:val="008A1E93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15E1"/>
    <w:rsid w:val="008B2483"/>
    <w:rsid w:val="008B364A"/>
    <w:rsid w:val="008B3C6E"/>
    <w:rsid w:val="008B3CDD"/>
    <w:rsid w:val="008B3CF5"/>
    <w:rsid w:val="008B4529"/>
    <w:rsid w:val="008B65C1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D5A"/>
    <w:rsid w:val="008D1853"/>
    <w:rsid w:val="008D2BF5"/>
    <w:rsid w:val="008D38EC"/>
    <w:rsid w:val="008D3AE8"/>
    <w:rsid w:val="008D3C5F"/>
    <w:rsid w:val="008D4421"/>
    <w:rsid w:val="008D469B"/>
    <w:rsid w:val="008D5A10"/>
    <w:rsid w:val="008D62A7"/>
    <w:rsid w:val="008D6585"/>
    <w:rsid w:val="008D6761"/>
    <w:rsid w:val="008D704A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FC8"/>
    <w:rsid w:val="008E6037"/>
    <w:rsid w:val="008E724B"/>
    <w:rsid w:val="008E758A"/>
    <w:rsid w:val="008E7C11"/>
    <w:rsid w:val="008F0262"/>
    <w:rsid w:val="008F08D6"/>
    <w:rsid w:val="008F0C58"/>
    <w:rsid w:val="008F126B"/>
    <w:rsid w:val="008F17D0"/>
    <w:rsid w:val="008F1941"/>
    <w:rsid w:val="008F1A29"/>
    <w:rsid w:val="008F2C3D"/>
    <w:rsid w:val="008F2DE0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D21"/>
    <w:rsid w:val="0090598D"/>
    <w:rsid w:val="00905A46"/>
    <w:rsid w:val="00906C2B"/>
    <w:rsid w:val="00906EC1"/>
    <w:rsid w:val="009074DC"/>
    <w:rsid w:val="00907A84"/>
    <w:rsid w:val="00907A91"/>
    <w:rsid w:val="009102D1"/>
    <w:rsid w:val="00910370"/>
    <w:rsid w:val="00910902"/>
    <w:rsid w:val="009109DC"/>
    <w:rsid w:val="00910BB4"/>
    <w:rsid w:val="00913378"/>
    <w:rsid w:val="00913AAB"/>
    <w:rsid w:val="00913B18"/>
    <w:rsid w:val="00914051"/>
    <w:rsid w:val="00915CA6"/>
    <w:rsid w:val="00916678"/>
    <w:rsid w:val="00916903"/>
    <w:rsid w:val="00916978"/>
    <w:rsid w:val="0091720B"/>
    <w:rsid w:val="009172E1"/>
    <w:rsid w:val="00917E35"/>
    <w:rsid w:val="0092001C"/>
    <w:rsid w:val="009201D3"/>
    <w:rsid w:val="0092152F"/>
    <w:rsid w:val="0092355D"/>
    <w:rsid w:val="009239FC"/>
    <w:rsid w:val="00923EAF"/>
    <w:rsid w:val="009240B2"/>
    <w:rsid w:val="00924D97"/>
    <w:rsid w:val="00925173"/>
    <w:rsid w:val="009255DE"/>
    <w:rsid w:val="00925F76"/>
    <w:rsid w:val="009260AC"/>
    <w:rsid w:val="009267AF"/>
    <w:rsid w:val="00927AD4"/>
    <w:rsid w:val="0093042B"/>
    <w:rsid w:val="009307AB"/>
    <w:rsid w:val="009310FE"/>
    <w:rsid w:val="00931F72"/>
    <w:rsid w:val="00933386"/>
    <w:rsid w:val="009334AB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BA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3A2"/>
    <w:rsid w:val="00972C2E"/>
    <w:rsid w:val="009731E1"/>
    <w:rsid w:val="0097387F"/>
    <w:rsid w:val="00973C64"/>
    <w:rsid w:val="009758FE"/>
    <w:rsid w:val="00975D9D"/>
    <w:rsid w:val="00976620"/>
    <w:rsid w:val="009771AB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C65"/>
    <w:rsid w:val="00992770"/>
    <w:rsid w:val="00993ADB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912"/>
    <w:rsid w:val="009A35D9"/>
    <w:rsid w:val="009A4354"/>
    <w:rsid w:val="009A4581"/>
    <w:rsid w:val="009A459F"/>
    <w:rsid w:val="009A48E2"/>
    <w:rsid w:val="009A5402"/>
    <w:rsid w:val="009A5FD2"/>
    <w:rsid w:val="009A61FC"/>
    <w:rsid w:val="009A6329"/>
    <w:rsid w:val="009A77CA"/>
    <w:rsid w:val="009A7E64"/>
    <w:rsid w:val="009B1114"/>
    <w:rsid w:val="009B1A8D"/>
    <w:rsid w:val="009B1BC4"/>
    <w:rsid w:val="009B1F83"/>
    <w:rsid w:val="009B25A7"/>
    <w:rsid w:val="009B39BA"/>
    <w:rsid w:val="009B4025"/>
    <w:rsid w:val="009B54CF"/>
    <w:rsid w:val="009B55B9"/>
    <w:rsid w:val="009B60AC"/>
    <w:rsid w:val="009B6CA4"/>
    <w:rsid w:val="009C08B2"/>
    <w:rsid w:val="009C0E08"/>
    <w:rsid w:val="009C124B"/>
    <w:rsid w:val="009C154F"/>
    <w:rsid w:val="009C1F68"/>
    <w:rsid w:val="009C20F3"/>
    <w:rsid w:val="009C3AD7"/>
    <w:rsid w:val="009C4C98"/>
    <w:rsid w:val="009C5348"/>
    <w:rsid w:val="009C6920"/>
    <w:rsid w:val="009D03BC"/>
    <w:rsid w:val="009D1218"/>
    <w:rsid w:val="009D175F"/>
    <w:rsid w:val="009D1BEE"/>
    <w:rsid w:val="009D20C3"/>
    <w:rsid w:val="009D34B2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C3F"/>
    <w:rsid w:val="00A0069B"/>
    <w:rsid w:val="00A01554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07A91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9A1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C4B"/>
    <w:rsid w:val="00A52E46"/>
    <w:rsid w:val="00A532CB"/>
    <w:rsid w:val="00A53385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1AF0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E53"/>
    <w:rsid w:val="00A95499"/>
    <w:rsid w:val="00A9568C"/>
    <w:rsid w:val="00A96497"/>
    <w:rsid w:val="00A9682A"/>
    <w:rsid w:val="00A96B55"/>
    <w:rsid w:val="00A97A0B"/>
    <w:rsid w:val="00A97DC9"/>
    <w:rsid w:val="00A97F7B"/>
    <w:rsid w:val="00AA02D1"/>
    <w:rsid w:val="00AA096D"/>
    <w:rsid w:val="00AA0A7C"/>
    <w:rsid w:val="00AA0E40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6700"/>
    <w:rsid w:val="00AC7952"/>
    <w:rsid w:val="00AC7B3F"/>
    <w:rsid w:val="00AC7C85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3AD8"/>
    <w:rsid w:val="00AE6368"/>
    <w:rsid w:val="00AE65D8"/>
    <w:rsid w:val="00AE6E92"/>
    <w:rsid w:val="00AE76B2"/>
    <w:rsid w:val="00AE7C70"/>
    <w:rsid w:val="00AE7D50"/>
    <w:rsid w:val="00AF0134"/>
    <w:rsid w:val="00AF10E3"/>
    <w:rsid w:val="00AF128B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47B"/>
    <w:rsid w:val="00B029AE"/>
    <w:rsid w:val="00B02B30"/>
    <w:rsid w:val="00B02EA0"/>
    <w:rsid w:val="00B0310B"/>
    <w:rsid w:val="00B03604"/>
    <w:rsid w:val="00B03D78"/>
    <w:rsid w:val="00B04030"/>
    <w:rsid w:val="00B043C6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20B29"/>
    <w:rsid w:val="00B217B8"/>
    <w:rsid w:val="00B219BE"/>
    <w:rsid w:val="00B21A65"/>
    <w:rsid w:val="00B21FC8"/>
    <w:rsid w:val="00B220B3"/>
    <w:rsid w:val="00B233A9"/>
    <w:rsid w:val="00B2357D"/>
    <w:rsid w:val="00B23B48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60A1"/>
    <w:rsid w:val="00B566D2"/>
    <w:rsid w:val="00B56A60"/>
    <w:rsid w:val="00B56C34"/>
    <w:rsid w:val="00B57548"/>
    <w:rsid w:val="00B575FF"/>
    <w:rsid w:val="00B577D9"/>
    <w:rsid w:val="00B5793B"/>
    <w:rsid w:val="00B6142D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947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5A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61B0"/>
    <w:rsid w:val="00BA620F"/>
    <w:rsid w:val="00BB004E"/>
    <w:rsid w:val="00BB0A24"/>
    <w:rsid w:val="00BB1150"/>
    <w:rsid w:val="00BB13E8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3546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EB9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3990"/>
    <w:rsid w:val="00C242F9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5DD5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6B8F"/>
    <w:rsid w:val="00C60626"/>
    <w:rsid w:val="00C60BE3"/>
    <w:rsid w:val="00C617C2"/>
    <w:rsid w:val="00C61F75"/>
    <w:rsid w:val="00C63F92"/>
    <w:rsid w:val="00C643EF"/>
    <w:rsid w:val="00C64D84"/>
    <w:rsid w:val="00C64D91"/>
    <w:rsid w:val="00C65000"/>
    <w:rsid w:val="00C650A2"/>
    <w:rsid w:val="00C65C6C"/>
    <w:rsid w:val="00C66019"/>
    <w:rsid w:val="00C66F9F"/>
    <w:rsid w:val="00C70939"/>
    <w:rsid w:val="00C72B4C"/>
    <w:rsid w:val="00C7380F"/>
    <w:rsid w:val="00C73F9A"/>
    <w:rsid w:val="00C74319"/>
    <w:rsid w:val="00C75C53"/>
    <w:rsid w:val="00C76C12"/>
    <w:rsid w:val="00C77171"/>
    <w:rsid w:val="00C77B21"/>
    <w:rsid w:val="00C8087A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B59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62DB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CB4"/>
    <w:rsid w:val="00CA6D5A"/>
    <w:rsid w:val="00CB0262"/>
    <w:rsid w:val="00CB075C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2E3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09F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34"/>
    <w:rsid w:val="00D118B0"/>
    <w:rsid w:val="00D121C6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3DEB"/>
    <w:rsid w:val="00D242B4"/>
    <w:rsid w:val="00D24403"/>
    <w:rsid w:val="00D2596B"/>
    <w:rsid w:val="00D25C2D"/>
    <w:rsid w:val="00D25ED7"/>
    <w:rsid w:val="00D264EF"/>
    <w:rsid w:val="00D267B0"/>
    <w:rsid w:val="00D26D76"/>
    <w:rsid w:val="00D2750A"/>
    <w:rsid w:val="00D27D87"/>
    <w:rsid w:val="00D302E4"/>
    <w:rsid w:val="00D306DB"/>
    <w:rsid w:val="00D30F8B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61BF"/>
    <w:rsid w:val="00D37A5D"/>
    <w:rsid w:val="00D40238"/>
    <w:rsid w:val="00D406C6"/>
    <w:rsid w:val="00D40EE8"/>
    <w:rsid w:val="00D41F44"/>
    <w:rsid w:val="00D4277B"/>
    <w:rsid w:val="00D431AB"/>
    <w:rsid w:val="00D433E1"/>
    <w:rsid w:val="00D43892"/>
    <w:rsid w:val="00D438CC"/>
    <w:rsid w:val="00D447A1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9F1"/>
    <w:rsid w:val="00D63A43"/>
    <w:rsid w:val="00D63E40"/>
    <w:rsid w:val="00D656F0"/>
    <w:rsid w:val="00D6578A"/>
    <w:rsid w:val="00D66C16"/>
    <w:rsid w:val="00D7137A"/>
    <w:rsid w:val="00D71F82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3F4F"/>
    <w:rsid w:val="00D84497"/>
    <w:rsid w:val="00D84559"/>
    <w:rsid w:val="00D84E20"/>
    <w:rsid w:val="00D87B4B"/>
    <w:rsid w:val="00D87EDA"/>
    <w:rsid w:val="00D87F2A"/>
    <w:rsid w:val="00D905FE"/>
    <w:rsid w:val="00D90609"/>
    <w:rsid w:val="00D910B9"/>
    <w:rsid w:val="00D91CDE"/>
    <w:rsid w:val="00D923A5"/>
    <w:rsid w:val="00D93778"/>
    <w:rsid w:val="00D93D42"/>
    <w:rsid w:val="00D93FDF"/>
    <w:rsid w:val="00D948E5"/>
    <w:rsid w:val="00D9524A"/>
    <w:rsid w:val="00D96317"/>
    <w:rsid w:val="00D9704E"/>
    <w:rsid w:val="00D978E7"/>
    <w:rsid w:val="00DA1322"/>
    <w:rsid w:val="00DA183F"/>
    <w:rsid w:val="00DA18B6"/>
    <w:rsid w:val="00DA204C"/>
    <w:rsid w:val="00DA2798"/>
    <w:rsid w:val="00DA27A2"/>
    <w:rsid w:val="00DA30EC"/>
    <w:rsid w:val="00DA3389"/>
    <w:rsid w:val="00DA36D0"/>
    <w:rsid w:val="00DA49D7"/>
    <w:rsid w:val="00DA6B1C"/>
    <w:rsid w:val="00DA6B5A"/>
    <w:rsid w:val="00DA7302"/>
    <w:rsid w:val="00DA7D36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D7781"/>
    <w:rsid w:val="00DE1A6E"/>
    <w:rsid w:val="00DE31F7"/>
    <w:rsid w:val="00DE4619"/>
    <w:rsid w:val="00DE7D2A"/>
    <w:rsid w:val="00DF0292"/>
    <w:rsid w:val="00DF1270"/>
    <w:rsid w:val="00DF38DD"/>
    <w:rsid w:val="00DF3A40"/>
    <w:rsid w:val="00DF3C48"/>
    <w:rsid w:val="00DF3EAF"/>
    <w:rsid w:val="00DF567A"/>
    <w:rsid w:val="00DF5AB6"/>
    <w:rsid w:val="00DF7371"/>
    <w:rsid w:val="00DF7E26"/>
    <w:rsid w:val="00E016B2"/>
    <w:rsid w:val="00E02235"/>
    <w:rsid w:val="00E029E7"/>
    <w:rsid w:val="00E02F5E"/>
    <w:rsid w:val="00E037B3"/>
    <w:rsid w:val="00E0437A"/>
    <w:rsid w:val="00E048E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144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A13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A2C"/>
    <w:rsid w:val="00E85BBF"/>
    <w:rsid w:val="00E87041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FFE"/>
    <w:rsid w:val="00EC46CA"/>
    <w:rsid w:val="00EC46F9"/>
    <w:rsid w:val="00EC542A"/>
    <w:rsid w:val="00EC5971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D9B"/>
    <w:rsid w:val="00F15802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072"/>
    <w:rsid w:val="00F2445B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515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2648"/>
    <w:rsid w:val="00F64280"/>
    <w:rsid w:val="00F64855"/>
    <w:rsid w:val="00F64D22"/>
    <w:rsid w:val="00F64F2F"/>
    <w:rsid w:val="00F66652"/>
    <w:rsid w:val="00F66854"/>
    <w:rsid w:val="00F66B0A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5206"/>
    <w:rsid w:val="00F755FC"/>
    <w:rsid w:val="00F75715"/>
    <w:rsid w:val="00F7671E"/>
    <w:rsid w:val="00F775CF"/>
    <w:rsid w:val="00F77A36"/>
    <w:rsid w:val="00F80680"/>
    <w:rsid w:val="00F810D8"/>
    <w:rsid w:val="00F82013"/>
    <w:rsid w:val="00F822C8"/>
    <w:rsid w:val="00F82900"/>
    <w:rsid w:val="00F8291D"/>
    <w:rsid w:val="00F82E57"/>
    <w:rsid w:val="00F82E60"/>
    <w:rsid w:val="00F82FAE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322"/>
    <w:rsid w:val="00FA0530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9B6"/>
    <w:rsid w:val="00FB4A3B"/>
    <w:rsid w:val="00FB5D19"/>
    <w:rsid w:val="00FB69EA"/>
    <w:rsid w:val="00FB72CD"/>
    <w:rsid w:val="00FC0B50"/>
    <w:rsid w:val="00FC449C"/>
    <w:rsid w:val="00FC4683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409D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31F2"/>
    <w:rsid w:val="00FE4FC6"/>
    <w:rsid w:val="00FE523D"/>
    <w:rsid w:val="00FE6203"/>
    <w:rsid w:val="00FE6254"/>
    <w:rsid w:val="00FE7782"/>
    <w:rsid w:val="00FF1AEB"/>
    <w:rsid w:val="00FF1DA0"/>
    <w:rsid w:val="00FF1E36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20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29F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29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29F"/>
    <w:pPr>
      <w:keepNext/>
      <w:tabs>
        <w:tab w:val="left" w:pos="6150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265BBF"/>
    <w:pPr>
      <w:keepNext/>
      <w:tabs>
        <w:tab w:val="num" w:pos="2880"/>
      </w:tabs>
      <w:suppressAutoHyphens/>
      <w:spacing w:before="240" w:after="120"/>
      <w:ind w:left="2880" w:hanging="720"/>
      <w:outlineLvl w:val="3"/>
    </w:pPr>
    <w:rPr>
      <w:rFonts w:eastAsia="SimSun" w:cs="Mangal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29F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357C"/>
    <w:pPr>
      <w:spacing w:before="240" w:after="60"/>
      <w:outlineLvl w:val="5"/>
    </w:pPr>
    <w:rPr>
      <w:rFonts w:eastAsia="Calibri"/>
      <w:b/>
      <w:bCs/>
      <w:sz w:val="16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29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229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5BBF"/>
    <w:rPr>
      <w:rFonts w:ascii="Times New Roman" w:eastAsia="SimSun" w:hAnsi="Times New Roman" w:cs="Mangal"/>
      <w:b/>
      <w:bCs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357C"/>
    <w:rPr>
      <w:rFonts w:ascii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next w:val="Normal"/>
    <w:link w:val="BodyTextChar"/>
    <w:uiPriority w:val="99"/>
    <w:rsid w:val="00265BBF"/>
    <w:pPr>
      <w:suppressAutoHyphens/>
      <w:jc w:val="both"/>
    </w:pPr>
    <w:rPr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5BBF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Spacing">
    <w:name w:val="No Spacing"/>
    <w:link w:val="NoSpacingChar"/>
    <w:uiPriority w:val="99"/>
    <w:qFormat/>
    <w:rsid w:val="007A357C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D11834"/>
    <w:rPr>
      <w:sz w:val="22"/>
      <w:lang w:val="ru-RU" w:eastAsia="en-US"/>
    </w:rPr>
  </w:style>
  <w:style w:type="paragraph" w:customStyle="1" w:styleId="ConsPlusNormal">
    <w:name w:val="ConsPlusNormal"/>
    <w:uiPriority w:val="99"/>
    <w:rsid w:val="00265BB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реквизитПодпись"/>
    <w:basedOn w:val="Normal"/>
    <w:uiPriority w:val="99"/>
    <w:rsid w:val="00265BBF"/>
    <w:pPr>
      <w:tabs>
        <w:tab w:val="left" w:pos="6804"/>
      </w:tabs>
      <w:suppressAutoHyphens/>
      <w:spacing w:before="360"/>
      <w:ind w:firstLine="709"/>
    </w:pPr>
    <w:rPr>
      <w:sz w:val="26"/>
      <w:szCs w:val="20"/>
      <w:lang w:eastAsia="ar-SA"/>
    </w:rPr>
  </w:style>
  <w:style w:type="paragraph" w:customStyle="1" w:styleId="ConsTitle">
    <w:name w:val="ConsTitle"/>
    <w:uiPriority w:val="99"/>
    <w:rsid w:val="00265BB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0">
    <w:name w:val="Знак"/>
    <w:basedOn w:val="Normal"/>
    <w:uiPriority w:val="99"/>
    <w:rsid w:val="00265B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205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673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7354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522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229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5229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05229F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customStyle="1" w:styleId="21">
    <w:name w:val="Основной текст 21"/>
    <w:basedOn w:val="1"/>
    <w:uiPriority w:val="99"/>
    <w:rsid w:val="0005229F"/>
    <w:pPr>
      <w:ind w:left="720"/>
      <w:jc w:val="both"/>
    </w:pPr>
  </w:style>
  <w:style w:type="paragraph" w:styleId="BodyText2">
    <w:name w:val="Body Text 2"/>
    <w:basedOn w:val="Normal"/>
    <w:link w:val="BodyText2Char"/>
    <w:uiPriority w:val="99"/>
    <w:rsid w:val="0005229F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5229F"/>
    <w:pPr>
      <w:ind w:left="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5229F"/>
    <w:pPr>
      <w:ind w:firstLine="709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5229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5229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052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229F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05229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5229F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522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05229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5229F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0522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0522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052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05229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05229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052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0522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uiPriority w:val="99"/>
    <w:rsid w:val="000522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ormal"/>
    <w:uiPriority w:val="99"/>
    <w:rsid w:val="000522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D1183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D11834"/>
    <w:rPr>
      <w:rFonts w:ascii="Times New Roman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99"/>
    <w:rsid w:val="00D447A1"/>
  </w:style>
  <w:style w:type="paragraph" w:styleId="TOC2">
    <w:name w:val="toc 2"/>
    <w:basedOn w:val="Normal"/>
    <w:next w:val="Normal"/>
    <w:autoRedefine/>
    <w:uiPriority w:val="99"/>
    <w:rsid w:val="00D447A1"/>
    <w:pPr>
      <w:ind w:left="240"/>
    </w:pPr>
  </w:style>
  <w:style w:type="paragraph" w:customStyle="1" w:styleId="a1">
    <w:name w:val="основной"/>
    <w:basedOn w:val="Normal"/>
    <w:uiPriority w:val="99"/>
    <w:rsid w:val="00D447A1"/>
    <w:pPr>
      <w:keepNext/>
    </w:pPr>
    <w:rPr>
      <w:szCs w:val="20"/>
    </w:rPr>
  </w:style>
  <w:style w:type="paragraph" w:customStyle="1" w:styleId="Iauiue">
    <w:name w:val="Iau?iue"/>
    <w:uiPriority w:val="99"/>
    <w:rsid w:val="00D447A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D447A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uiPriority w:val="99"/>
    <w:rsid w:val="00D447A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uiPriority w:val="99"/>
    <w:rsid w:val="00D447A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a2">
    <w:name w:val="Îáû÷íûé"/>
    <w:uiPriority w:val="99"/>
    <w:rsid w:val="00D447A1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4">
    <w:name w:val="Знак Знак4 Знак"/>
    <w:basedOn w:val="Normal"/>
    <w:uiPriority w:val="99"/>
    <w:rsid w:val="00D44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D447A1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n">
    <w:name w:val="textn"/>
    <w:basedOn w:val="Normal"/>
    <w:uiPriority w:val="99"/>
    <w:rsid w:val="00D447A1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uiPriority w:val="99"/>
    <w:rsid w:val="00D447A1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rsid w:val="00D447A1"/>
    <w:pPr>
      <w:ind w:left="480"/>
    </w:pPr>
  </w:style>
  <w:style w:type="character" w:customStyle="1" w:styleId="u">
    <w:name w:val="u"/>
    <w:uiPriority w:val="99"/>
    <w:rsid w:val="00D447A1"/>
  </w:style>
  <w:style w:type="character" w:customStyle="1" w:styleId="f">
    <w:name w:val="f"/>
    <w:uiPriority w:val="99"/>
    <w:rsid w:val="00D447A1"/>
  </w:style>
  <w:style w:type="character" w:customStyle="1" w:styleId="210">
    <w:name w:val="Основной текст 2 Знак1"/>
    <w:uiPriority w:val="99"/>
    <w:rsid w:val="00D447A1"/>
    <w:rPr>
      <w:sz w:val="24"/>
    </w:rPr>
  </w:style>
  <w:style w:type="paragraph" w:customStyle="1" w:styleId="ConsPlusTitle">
    <w:name w:val="ConsPlusTitle"/>
    <w:uiPriority w:val="99"/>
    <w:rsid w:val="00CA6C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60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D489B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D489B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"/>
    <w:uiPriority w:val="99"/>
    <w:rsid w:val="000D489B"/>
    <w:rPr>
      <w:b/>
      <w:color w:val="000080"/>
      <w:sz w:val="16"/>
    </w:rPr>
  </w:style>
  <w:style w:type="character" w:customStyle="1" w:styleId="a4">
    <w:name w:val="Основной текст_"/>
    <w:link w:val="10"/>
    <w:uiPriority w:val="99"/>
    <w:locked/>
    <w:rsid w:val="00187521"/>
    <w:rPr>
      <w:spacing w:val="9"/>
      <w:shd w:val="clear" w:color="auto" w:fill="FFFFFF"/>
    </w:rPr>
  </w:style>
  <w:style w:type="paragraph" w:customStyle="1" w:styleId="10">
    <w:name w:val="Основной текст1"/>
    <w:basedOn w:val="Normal"/>
    <w:link w:val="a4"/>
    <w:uiPriority w:val="99"/>
    <w:rsid w:val="00187521"/>
    <w:pPr>
      <w:widowControl w:val="0"/>
      <w:shd w:val="clear" w:color="auto" w:fill="FFFFFF"/>
      <w:spacing w:line="324" w:lineRule="exact"/>
    </w:pPr>
    <w:rPr>
      <w:rFonts w:ascii="Calibri" w:eastAsia="Calibri" w:hAnsi="Calibri"/>
      <w:spacing w:val="9"/>
      <w:sz w:val="20"/>
      <w:szCs w:val="20"/>
    </w:rPr>
  </w:style>
  <w:style w:type="paragraph" w:customStyle="1" w:styleId="2">
    <w:name w:val="Обычный2"/>
    <w:uiPriority w:val="99"/>
    <w:rsid w:val="006027A5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customStyle="1" w:styleId="22">
    <w:name w:val="Основной текст 22"/>
    <w:basedOn w:val="2"/>
    <w:uiPriority w:val="99"/>
    <w:rsid w:val="006C3ECE"/>
    <w:pPr>
      <w:ind w:left="720"/>
      <w:jc w:val="both"/>
    </w:pPr>
  </w:style>
  <w:style w:type="paragraph" w:customStyle="1" w:styleId="ConsPlusNonformat">
    <w:name w:val="ConsPlusNonformat"/>
    <w:uiPriority w:val="99"/>
    <w:rsid w:val="001373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13737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95595696E6F30CB9073E3191D93970350EAF130AE3C821E8AAAF050c629X" TargetMode="External"/><Relationship Id="rId13" Type="http://schemas.openxmlformats.org/officeDocument/2006/relationships/hyperlink" Target="http://www.rzima.ru" TargetMode="External"/><Relationship Id="rId18" Type="http://schemas.openxmlformats.org/officeDocument/2006/relationships/hyperlink" Target="consultantplus://offline/ref=FC309D80FEF257011AF1BA275CCCE43E5B5857ED58D63C48521D03C6D34AB215B6E15B7D5AeBV1H" TargetMode="External"/><Relationship Id="rId26" Type="http://schemas.openxmlformats.org/officeDocument/2006/relationships/hyperlink" Target="consultantplus://offline/ref=CA56D0C148A242C7BFBFF029FAF6BDDD29D76CA8686EC8F5E2ADA30412D399EAFDCC3BEE16F352DDwCa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F1389FCE8B4024B8884D54F9D09DE0D565127490B28E1ECFF049E376E3E1AB8488D43900Y9j7F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8B695595696E6F30CB9073E3191D93970357E6F032A63C821E8AAAF05069B5796013321B5Bc82CX" TargetMode="External"/><Relationship Id="rId12" Type="http://schemas.openxmlformats.org/officeDocument/2006/relationships/hyperlink" Target="http://www.rzima.ru" TargetMode="External"/><Relationship Id="rId17" Type="http://schemas.openxmlformats.org/officeDocument/2006/relationships/hyperlink" Target="http://www.rzima.ru" TargetMode="External"/><Relationship Id="rId25" Type="http://schemas.openxmlformats.org/officeDocument/2006/relationships/hyperlink" Target="consultantplus://offline/ref=65AD3A14F8CC14E1E42D8B27ACFA6E06CDE2A841EB2CB9A0A25AC31B8AN96FA" TargetMode="External"/><Relationship Id="rId33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zima.ru" TargetMode="External"/><Relationship Id="rId20" Type="http://schemas.openxmlformats.org/officeDocument/2006/relationships/hyperlink" Target="consultantplus://offline/ref=FC309D80FEF257011AF1BA275CCCE43E5B5857ED58D63C48521D03C6D34AB215B6E15B7D5AeBV1H" TargetMode="External"/><Relationship Id="rId29" Type="http://schemas.openxmlformats.org/officeDocument/2006/relationships/hyperlink" Target="consultantplus://offline/ref=3ECFE8F3301E7B0BE0995A284541453E68BEA578ECF9E2A03E2DAC31F6E8A3317EC96CDBAE24CFDAx3NF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ima.ru" TargetMode="External"/><Relationship Id="rId24" Type="http://schemas.openxmlformats.org/officeDocument/2006/relationships/hyperlink" Target="http://www.rzima.ru" TargetMode="External"/><Relationship Id="rId32" Type="http://schemas.openxmlformats.org/officeDocument/2006/relationships/hyperlink" Target="consultantplus://offline/ref=16EDD11E3C983B7A52A3E2C07D366BDBF134BF37512151A70E258790C7DB71F5F8AEF49E4148393Fi5C4B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zima.ru/index.php?option=com_content&amp;view=article&amp;id=4300:2016-06-08-06-07-41&amp;catid=277:2014-02-10-23-26-26&amp;Itemid=239" TargetMode="External"/><Relationship Id="rId23" Type="http://schemas.openxmlformats.org/officeDocument/2006/relationships/hyperlink" Target="consultantplus://offline/ref=8B68D30A716BEF5E272CA7FD184191DD44D771376B7FEA984E8A5454D45C9428E2C31AB8A2F95AF5HFX8F" TargetMode="External"/><Relationship Id="rId28" Type="http://schemas.openxmlformats.org/officeDocument/2006/relationships/hyperlink" Target="consultantplus://offline/ref=A0F11377F8693F7F352BAC97E3059323059DF1226F0B64A68D4F6663BFE8717500BD1DE2A1998B02x2a1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rzima.ru" TargetMode="External"/><Relationship Id="rId19" Type="http://schemas.openxmlformats.org/officeDocument/2006/relationships/hyperlink" Target="http://www.rzima.ru" TargetMode="External"/><Relationship Id="rId31" Type="http://schemas.openxmlformats.org/officeDocument/2006/relationships/hyperlink" Target="consultantplus://offline/ref=B43690163FC67F0A20CC782AC010CEF081DF39A9241493BCCAB4E1E7705A2685859762DEA518993700B531n8X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695595696E6F30CB906DEE0F71C99B0358BCFA34AB30D741D5F1AD0760BF2E275C6B5A1789F3E86C0C7Ac628X" TargetMode="External"/><Relationship Id="rId14" Type="http://schemas.openxmlformats.org/officeDocument/2006/relationships/hyperlink" Target="http://rzima.ru/undefined/" TargetMode="External"/><Relationship Id="rId22" Type="http://schemas.openxmlformats.org/officeDocument/2006/relationships/hyperlink" Target="consultantplus://offline/ref=8B68D30A716BEF5E272CA7FD184191DD44D17C306F78EA984E8A5454D45C9428E2C31AB8A2F95AF3HFX8F" TargetMode="External"/><Relationship Id="rId27" Type="http://schemas.openxmlformats.org/officeDocument/2006/relationships/hyperlink" Target="consultantplus://offline/ref=A0F11377F8693F7F352BAC97E30593230D96FA2D6C0439AC85166A61B8E72E6207F411E3A1998Bx0a0G" TargetMode="External"/><Relationship Id="rId30" Type="http://schemas.openxmlformats.org/officeDocument/2006/relationships/hyperlink" Target="consultantplus://offline/ref=19762036A20000A8ED8167F74844E325F925DE25C4549823B056A6D661C0EC4B5BCB0C82FCDBB291A9iFG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513</TotalTime>
  <Pages>17</Pages>
  <Words>14871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Финансы</cp:lastModifiedBy>
  <cp:revision>57</cp:revision>
  <cp:lastPrinted>2017-03-28T04:17:00Z</cp:lastPrinted>
  <dcterms:created xsi:type="dcterms:W3CDTF">2014-04-16T03:57:00Z</dcterms:created>
  <dcterms:modified xsi:type="dcterms:W3CDTF">2017-03-28T04:19:00Z</dcterms:modified>
</cp:coreProperties>
</file>